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AC" w:rsidRDefault="009E19AC" w:rsidP="009E19AC">
      <w:pPr>
        <w:rPr>
          <w:rFonts w:ascii="Comic Sans MS" w:hAnsi="Comic Sans MS"/>
          <w:b/>
          <w:color w:val="943634" w:themeColor="accent2" w:themeShade="BF"/>
          <w:sz w:val="24"/>
        </w:rPr>
      </w:pPr>
    </w:p>
    <w:p w:rsidR="009E19AC" w:rsidRPr="003A224A" w:rsidRDefault="00122EF2" w:rsidP="00122EF2">
      <w:pPr>
        <w:rPr>
          <w:rFonts w:ascii="Bookman Old Style" w:hAnsi="Bookman Old Style"/>
          <w:b/>
          <w:color w:val="31849B" w:themeColor="accent5" w:themeShade="BF"/>
          <w:sz w:val="24"/>
          <w:lang w:val="en-US"/>
        </w:rPr>
      </w:pPr>
      <w:r w:rsidRPr="003A224A">
        <w:rPr>
          <w:rFonts w:ascii="Bookman Old Style" w:hAnsi="Bookman Old Style"/>
          <w:b/>
          <w:color w:val="31849B" w:themeColor="accent5" w:themeShade="BF"/>
          <w:sz w:val="24"/>
          <w:lang w:val="en-US"/>
        </w:rPr>
        <w:t>BASIC INFORMATION</w:t>
      </w:r>
    </w:p>
    <w:p w:rsidR="009E19AC" w:rsidRPr="003A224A" w:rsidRDefault="00CF6673" w:rsidP="009E19AC">
      <w:p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Federation:</w:t>
      </w:r>
      <w:r w:rsidRPr="003A224A">
        <w:rPr>
          <w:rFonts w:ascii="Bookman Old Style" w:hAnsi="Bookman Old Style"/>
          <w:lang w:val="en-US"/>
        </w:rPr>
        <w:tab/>
      </w:r>
      <w:r w:rsidRPr="003A224A">
        <w:rPr>
          <w:rFonts w:ascii="Bookman Old Style" w:hAnsi="Bookman Old Style"/>
          <w:lang w:val="en-US"/>
        </w:rPr>
        <w:tab/>
      </w:r>
      <w:r w:rsidRPr="003A224A">
        <w:rPr>
          <w:rFonts w:ascii="Bookman Old Style" w:hAnsi="Bookman Old Style"/>
          <w:lang w:val="en-US"/>
        </w:rPr>
        <w:tab/>
      </w:r>
      <w:r w:rsidR="0011541C" w:rsidRPr="003A224A">
        <w:rPr>
          <w:rFonts w:ascii="Bookman Old Style" w:hAnsi="Bookman Old Style"/>
          <w:lang w:val="en-US"/>
        </w:rPr>
        <w:tab/>
      </w:r>
      <w:r w:rsidR="002125AF" w:rsidRPr="003A224A">
        <w:rPr>
          <w:rFonts w:ascii="Bookman Old Style" w:hAnsi="Bookman Old Style"/>
          <w:lang w:val="en-US"/>
        </w:rPr>
        <w:tab/>
      </w:r>
      <w:r w:rsidR="00FB58D2" w:rsidRPr="003A224A">
        <w:rPr>
          <w:rFonts w:ascii="Bookman Old Style" w:hAnsi="Bookman Old Style"/>
          <w:lang w:val="en-US"/>
        </w:rPr>
        <w:tab/>
      </w:r>
      <w:r w:rsidR="00F02079">
        <w:rPr>
          <w:rFonts w:ascii="Bookman Old Style" w:hAnsi="Bookman Old Style"/>
          <w:lang w:val="en-US"/>
        </w:rPr>
        <w:tab/>
      </w:r>
      <w:sdt>
        <w:sdtPr>
          <w:rPr>
            <w:rFonts w:ascii="Bookman Old Style" w:hAnsi="Bookman Old Style"/>
          </w:rPr>
          <w:id w:val="614711620"/>
          <w:lock w:val="sdtLocked"/>
          <w:placeholder>
            <w:docPart w:val="E5622EA0B81F477E930C0A823918291F"/>
          </w:placeholder>
          <w:showingPlcHdr/>
        </w:sdtPr>
        <w:sdtEndPr/>
        <w:sdtContent>
          <w:r w:rsidR="00FB58D2" w:rsidRPr="003A224A">
            <w:rPr>
              <w:rStyle w:val="Tekstzastpczy"/>
              <w:rFonts w:ascii="Bookman Old Style" w:hAnsi="Bookman Old Style"/>
              <w:lang w:val="en-US"/>
            </w:rPr>
            <w:t>Click here to enter text</w:t>
          </w:r>
        </w:sdtContent>
      </w:sdt>
    </w:p>
    <w:p w:rsidR="009E19AC" w:rsidRPr="003A224A" w:rsidRDefault="009E19AC" w:rsidP="009E19AC">
      <w:p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Phone / fax num</w:t>
      </w:r>
      <w:r w:rsidR="00F02079">
        <w:rPr>
          <w:rFonts w:ascii="Bookman Old Style" w:hAnsi="Bookman Old Style"/>
          <w:lang w:val="en-US"/>
        </w:rPr>
        <w:t>b</w:t>
      </w:r>
      <w:r w:rsidRPr="003A224A">
        <w:rPr>
          <w:rFonts w:ascii="Bookman Old Style" w:hAnsi="Bookman Old Style"/>
          <w:lang w:val="en-US"/>
        </w:rPr>
        <w:t>er:</w:t>
      </w:r>
      <w:r w:rsidR="0011541C" w:rsidRPr="003A224A">
        <w:rPr>
          <w:rFonts w:ascii="Bookman Old Style" w:hAnsi="Bookman Old Style"/>
          <w:lang w:val="en-US"/>
        </w:rPr>
        <w:tab/>
      </w:r>
      <w:r w:rsidR="0011541C" w:rsidRPr="003A224A">
        <w:rPr>
          <w:rFonts w:ascii="Bookman Old Style" w:hAnsi="Bookman Old Style"/>
          <w:lang w:val="en-US"/>
        </w:rPr>
        <w:tab/>
      </w:r>
      <w:r w:rsidR="0011541C" w:rsidRPr="003A224A">
        <w:rPr>
          <w:rFonts w:ascii="Bookman Old Style" w:hAnsi="Bookman Old Style"/>
          <w:lang w:val="en-US"/>
        </w:rPr>
        <w:tab/>
      </w:r>
      <w:r w:rsidR="002125AF" w:rsidRPr="003A224A">
        <w:rPr>
          <w:rFonts w:ascii="Bookman Old Style" w:hAnsi="Bookman Old Style"/>
          <w:lang w:val="en-US"/>
        </w:rPr>
        <w:tab/>
      </w:r>
      <w:r w:rsidR="00FB58D2" w:rsidRPr="003A224A">
        <w:rPr>
          <w:rFonts w:ascii="Bookman Old Style" w:hAnsi="Bookman Old Style"/>
          <w:lang w:val="en-US"/>
        </w:rPr>
        <w:tab/>
      </w:r>
      <w:sdt>
        <w:sdtPr>
          <w:rPr>
            <w:rFonts w:ascii="Bookman Old Style" w:hAnsi="Bookman Old Style"/>
          </w:rPr>
          <w:id w:val="1671370254"/>
          <w:lock w:val="sdtLocked"/>
          <w:placeholder>
            <w:docPart w:val="9608B1678E144DA7A1E16300C8FE5AB5"/>
          </w:placeholder>
          <w:showingPlcHdr/>
        </w:sdtPr>
        <w:sdtEndPr/>
        <w:sdtContent>
          <w:r w:rsidR="00FB58D2" w:rsidRPr="003A224A">
            <w:rPr>
              <w:rStyle w:val="Tekstzastpczy"/>
              <w:rFonts w:ascii="Bookman Old Style" w:hAnsi="Bookman Old Style"/>
              <w:lang w:val="en-US"/>
            </w:rPr>
            <w:t>Click here to enter text</w:t>
          </w:r>
        </w:sdtContent>
      </w:sdt>
    </w:p>
    <w:p w:rsidR="009E19AC" w:rsidRPr="003A224A" w:rsidRDefault="009E19AC" w:rsidP="009E19AC">
      <w:p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 xml:space="preserve">E-mail: </w:t>
      </w:r>
      <w:r w:rsidR="0011541C" w:rsidRPr="003A224A">
        <w:rPr>
          <w:rFonts w:ascii="Bookman Old Style" w:hAnsi="Bookman Old Style"/>
          <w:lang w:val="en-US"/>
        </w:rPr>
        <w:tab/>
      </w:r>
      <w:r w:rsidR="0011541C" w:rsidRPr="003A224A">
        <w:rPr>
          <w:rFonts w:ascii="Bookman Old Style" w:hAnsi="Bookman Old Style"/>
          <w:lang w:val="en-US"/>
        </w:rPr>
        <w:tab/>
      </w:r>
      <w:r w:rsidR="0011541C" w:rsidRPr="003A224A">
        <w:rPr>
          <w:rFonts w:ascii="Bookman Old Style" w:hAnsi="Bookman Old Style"/>
          <w:lang w:val="en-US"/>
        </w:rPr>
        <w:tab/>
      </w:r>
      <w:r w:rsidR="0011541C" w:rsidRPr="003A224A">
        <w:rPr>
          <w:rFonts w:ascii="Bookman Old Style" w:hAnsi="Bookman Old Style"/>
          <w:lang w:val="en-US"/>
        </w:rPr>
        <w:tab/>
      </w:r>
      <w:r w:rsidR="002125AF" w:rsidRPr="003A224A">
        <w:rPr>
          <w:rFonts w:ascii="Bookman Old Style" w:hAnsi="Bookman Old Style"/>
          <w:lang w:val="en-US"/>
        </w:rPr>
        <w:tab/>
      </w:r>
      <w:r w:rsidR="00FB58D2" w:rsidRPr="003A224A">
        <w:rPr>
          <w:rFonts w:ascii="Bookman Old Style" w:hAnsi="Bookman Old Style"/>
          <w:lang w:val="en-US"/>
        </w:rPr>
        <w:tab/>
      </w:r>
      <w:r w:rsidR="00F02079">
        <w:rPr>
          <w:rFonts w:ascii="Bookman Old Style" w:hAnsi="Bookman Old Style"/>
          <w:lang w:val="en-US"/>
        </w:rPr>
        <w:tab/>
      </w:r>
      <w:sdt>
        <w:sdtPr>
          <w:rPr>
            <w:rFonts w:ascii="Bookman Old Style" w:hAnsi="Bookman Old Style"/>
          </w:rPr>
          <w:id w:val="1774512392"/>
          <w:lock w:val="sdtLocked"/>
          <w:placeholder>
            <w:docPart w:val="E635C856BD354274A12446587645EA1B"/>
          </w:placeholder>
          <w:showingPlcHdr/>
        </w:sdtPr>
        <w:sdtEndPr/>
        <w:sdtContent>
          <w:r w:rsidR="00FB58D2" w:rsidRPr="003A224A">
            <w:rPr>
              <w:rStyle w:val="Tekstzastpczy"/>
              <w:rFonts w:ascii="Bookman Old Style" w:hAnsi="Bookman Old Style"/>
              <w:lang w:val="en-US"/>
            </w:rPr>
            <w:t>Click here to enter text</w:t>
          </w:r>
        </w:sdtContent>
      </w:sdt>
    </w:p>
    <w:p w:rsidR="00FB58D2" w:rsidRPr="003A224A" w:rsidRDefault="00FB58D2" w:rsidP="009E19AC">
      <w:pPr>
        <w:rPr>
          <w:rFonts w:ascii="Comic Sans MS" w:hAnsi="Comic Sans MS"/>
          <w:b/>
          <w:lang w:val="en-US"/>
        </w:rPr>
      </w:pPr>
      <w:r w:rsidRPr="003A224A">
        <w:rPr>
          <w:rFonts w:ascii="Bookman Old Style" w:hAnsi="Bookman Old Style"/>
          <w:lang w:val="en-US"/>
        </w:rPr>
        <w:t>Phone number of contact person:</w:t>
      </w:r>
      <w:r w:rsidR="003850CB" w:rsidRPr="003A224A">
        <w:rPr>
          <w:rFonts w:ascii="Bookman Old Style" w:hAnsi="Bookman Old Style"/>
          <w:b/>
          <w:lang w:val="en-US"/>
        </w:rPr>
        <w:t xml:space="preserve"> </w:t>
      </w:r>
      <w:r w:rsidR="002125AF" w:rsidRPr="003A224A">
        <w:rPr>
          <w:rFonts w:ascii="Bookman Old Style" w:hAnsi="Bookman Old Style"/>
          <w:b/>
          <w:lang w:val="en-US"/>
        </w:rPr>
        <w:tab/>
      </w:r>
      <w:r w:rsidRPr="003A224A">
        <w:rPr>
          <w:rFonts w:ascii="Bookman Old Style" w:hAnsi="Bookman Old Style"/>
          <w:b/>
          <w:lang w:val="en-US"/>
        </w:rPr>
        <w:tab/>
      </w:r>
      <w:r w:rsidR="00F02079">
        <w:rPr>
          <w:rFonts w:ascii="Bookman Old Style" w:hAnsi="Bookman Old Style"/>
          <w:b/>
          <w:lang w:val="en-US"/>
        </w:rPr>
        <w:tab/>
      </w:r>
      <w:sdt>
        <w:sdtPr>
          <w:rPr>
            <w:rFonts w:ascii="Bookman Old Style" w:hAnsi="Bookman Old Style"/>
          </w:rPr>
          <w:id w:val="1929317130"/>
          <w:lock w:val="sdtLocked"/>
          <w:placeholder>
            <w:docPart w:val="C2D6A026F5E646B8A15C4E7EDE982D5A"/>
          </w:placeholder>
          <w:showingPlcHdr/>
        </w:sdtPr>
        <w:sdtEndPr/>
        <w:sdtContent>
          <w:r w:rsidRPr="003A224A">
            <w:rPr>
              <w:rStyle w:val="Tekstzastpczy"/>
              <w:rFonts w:ascii="Bookman Old Style" w:hAnsi="Bookman Old Style"/>
              <w:lang w:val="en-US"/>
            </w:rPr>
            <w:t>Click here to enter text</w:t>
          </w:r>
        </w:sdtContent>
      </w:sdt>
    </w:p>
    <w:p w:rsidR="0011541C" w:rsidRPr="003A224A" w:rsidRDefault="00FB58D2" w:rsidP="009E19AC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287B" wp14:editId="256FF59D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6074410" cy="0"/>
                <wp:effectExtent l="0" t="0" r="2159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DA957" id="Łącznik prostoliniowy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7pt" to="478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" strokecolor="#40a7c2 [3048]">
                <w10:wrap anchorx="margin"/>
              </v:line>
            </w:pict>
          </mc:Fallback>
        </mc:AlternateContent>
      </w:r>
    </w:p>
    <w:p w:rsidR="00CF6673" w:rsidRDefault="00CF6673" w:rsidP="00CF6673">
      <w:pPr>
        <w:pStyle w:val="Akapitzlist"/>
        <w:numPr>
          <w:ilvl w:val="0"/>
          <w:numId w:val="1"/>
        </w:numPr>
        <w:rPr>
          <w:rFonts w:ascii="Bookman Old Style" w:hAnsi="Bookman Old Style"/>
          <w:b/>
          <w:color w:val="31849B" w:themeColor="accent5" w:themeShade="BF"/>
          <w:sz w:val="24"/>
        </w:rPr>
      </w:pPr>
      <w:proofErr w:type="spellStart"/>
      <w:r>
        <w:rPr>
          <w:rFonts w:ascii="Bookman Old Style" w:hAnsi="Bookman Old Style"/>
          <w:b/>
          <w:color w:val="31849B" w:themeColor="accent5" w:themeShade="BF"/>
          <w:sz w:val="24"/>
        </w:rPr>
        <w:t>Infrastructure</w:t>
      </w:r>
      <w:proofErr w:type="spellEnd"/>
      <w:r>
        <w:rPr>
          <w:rFonts w:ascii="Bookman Old Style" w:hAnsi="Bookman Old Style"/>
          <w:b/>
          <w:color w:val="31849B" w:themeColor="accent5" w:themeShade="BF"/>
          <w:sz w:val="24"/>
        </w:rPr>
        <w:t>:</w:t>
      </w:r>
    </w:p>
    <w:p w:rsidR="00800E8B" w:rsidRDefault="00800E8B" w:rsidP="00800E8B">
      <w:pPr>
        <w:pStyle w:val="Akapitzlist"/>
        <w:ind w:left="360"/>
        <w:rPr>
          <w:rFonts w:ascii="Bookman Old Style" w:hAnsi="Bookman Old Style"/>
          <w:b/>
          <w:color w:val="31849B" w:themeColor="accent5" w:themeShade="BF"/>
          <w:sz w:val="24"/>
        </w:rPr>
      </w:pPr>
    </w:p>
    <w:p w:rsidR="00800E8B" w:rsidRPr="003A224A" w:rsidRDefault="00AC2EE0" w:rsidP="009D118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  <w:sz w:val="24"/>
          <w:lang w:val="en-US"/>
        </w:rPr>
        <w:t>Total number of</w:t>
      </w:r>
      <w:r w:rsidR="006C0F1E">
        <w:rPr>
          <w:rFonts w:ascii="Bookman Old Style" w:hAnsi="Bookman Old Style"/>
          <w:sz w:val="24"/>
          <w:lang w:val="en-US"/>
        </w:rPr>
        <w:t xml:space="preserve"> licensed</w:t>
      </w:r>
      <w:r>
        <w:rPr>
          <w:rFonts w:ascii="Bookman Old Style" w:hAnsi="Bookman Old Style"/>
          <w:sz w:val="24"/>
          <w:lang w:val="en-US"/>
        </w:rPr>
        <w:t xml:space="preserve"> coaches</w:t>
      </w:r>
      <w:r w:rsidR="00800E8B" w:rsidRPr="003A224A">
        <w:rPr>
          <w:rFonts w:ascii="Bookman Old Style" w:hAnsi="Bookman Old Style"/>
          <w:sz w:val="24"/>
          <w:lang w:val="en-US"/>
        </w:rPr>
        <w:t>:</w:t>
      </w:r>
      <w:r w:rsidR="006C0F1E">
        <w:rPr>
          <w:rFonts w:ascii="Bookman Old Style" w:hAnsi="Bookman Old Style"/>
          <w:sz w:val="24"/>
          <w:lang w:val="en-US"/>
        </w:rPr>
        <w:tab/>
      </w:r>
      <w:r w:rsidR="006C0F1E">
        <w:rPr>
          <w:rFonts w:ascii="Bookman Old Style" w:hAnsi="Bookman Old Style"/>
          <w:sz w:val="24"/>
          <w:lang w:val="en-US"/>
        </w:rPr>
        <w:tab/>
      </w:r>
      <w:bookmarkStart w:id="0" w:name="_GoBack"/>
      <w:bookmarkEnd w:id="0"/>
      <w:sdt>
        <w:sdtPr>
          <w:rPr>
            <w:rFonts w:ascii="Bookman Old Style" w:hAnsi="Bookman Old Style"/>
            <w:sz w:val="24"/>
          </w:rPr>
          <w:id w:val="-1167407437"/>
          <w:lock w:val="sdtLocked"/>
          <w:placeholder>
            <w:docPart w:val="52785B8A641E4CC29B3BBA0FF4B004C2"/>
          </w:placeholder>
          <w:showingPlcHdr/>
          <w:text/>
        </w:sdtPr>
        <w:sdtEndPr/>
        <w:sdtContent>
          <w:r w:rsidR="009D1188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9D1188" w:rsidRPr="0064735F" w:rsidRDefault="0064735F" w:rsidP="0064735F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</w:rPr>
      </w:pPr>
      <w:proofErr w:type="spellStart"/>
      <w:r w:rsidRPr="0064735F">
        <w:rPr>
          <w:rFonts w:ascii="Bookman Old Style" w:hAnsi="Bookman Old Style"/>
          <w:sz w:val="24"/>
        </w:rPr>
        <w:t>Number</w:t>
      </w:r>
      <w:proofErr w:type="spellEnd"/>
      <w:r w:rsidRPr="0064735F">
        <w:rPr>
          <w:rFonts w:ascii="Bookman Old Style" w:hAnsi="Bookman Old Style"/>
          <w:sz w:val="24"/>
        </w:rPr>
        <w:t xml:space="preserve"> of </w:t>
      </w:r>
      <w:proofErr w:type="spellStart"/>
      <w:r w:rsidRPr="0064735F">
        <w:rPr>
          <w:rFonts w:ascii="Bookman Old Style" w:hAnsi="Bookman Old Style"/>
          <w:sz w:val="24"/>
        </w:rPr>
        <w:t>licensed</w:t>
      </w:r>
      <w:proofErr w:type="spellEnd"/>
      <w:r w:rsidRPr="0064735F">
        <w:rPr>
          <w:rFonts w:ascii="Bookman Old Style" w:hAnsi="Bookman Old Style"/>
          <w:sz w:val="24"/>
        </w:rPr>
        <w:t xml:space="preserve"> </w:t>
      </w:r>
      <w:proofErr w:type="spellStart"/>
      <w:r w:rsidRPr="0064735F">
        <w:rPr>
          <w:rFonts w:ascii="Bookman Old Style" w:hAnsi="Bookman Old Style"/>
          <w:sz w:val="24"/>
        </w:rPr>
        <w:t>fencers</w:t>
      </w:r>
      <w:proofErr w:type="spellEnd"/>
      <w:r w:rsidRPr="0064735F">
        <w:rPr>
          <w:rFonts w:ascii="Bookman Old Style" w:hAnsi="Bookman Old Style"/>
          <w:sz w:val="24"/>
        </w:rPr>
        <w:t>:</w:t>
      </w:r>
      <w:r w:rsidRPr="0064735F">
        <w:rPr>
          <w:rFonts w:ascii="Bookman Old Style" w:hAnsi="Bookman Old Style"/>
          <w:sz w:val="24"/>
        </w:rPr>
        <w:tab/>
      </w:r>
      <w:r w:rsidRPr="0064735F">
        <w:rPr>
          <w:rFonts w:ascii="Bookman Old Style" w:hAnsi="Bookman Old Style"/>
          <w:sz w:val="24"/>
        </w:rPr>
        <w:tab/>
      </w:r>
    </w:p>
    <w:p w:rsidR="0064735F" w:rsidRPr="003A224A" w:rsidRDefault="0064735F" w:rsidP="0064735F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lang w:val="en-US"/>
        </w:rPr>
      </w:pPr>
      <w:r w:rsidRPr="003A224A">
        <w:rPr>
          <w:rFonts w:ascii="Bookman Old Style" w:hAnsi="Bookman Old Style"/>
          <w:sz w:val="24"/>
          <w:lang w:val="en-US"/>
        </w:rPr>
        <w:t>Seniors</w:t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sdt>
        <w:sdtPr>
          <w:rPr>
            <w:rFonts w:ascii="Bookman Old Style" w:hAnsi="Bookman Old Style"/>
            <w:sz w:val="24"/>
          </w:rPr>
          <w:id w:val="626048249"/>
          <w:lock w:val="sdtLocked"/>
          <w:placeholder>
            <w:docPart w:val="55777AB17F7D4E7D8D15396572E73D10"/>
          </w:placeholder>
          <w:showingPlcHdr/>
          <w:text/>
        </w:sdtPr>
        <w:sdtEndPr/>
        <w:sdtContent>
          <w:r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64735F" w:rsidRPr="003A224A" w:rsidRDefault="0064735F" w:rsidP="0064735F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lang w:val="en-US"/>
        </w:rPr>
      </w:pPr>
      <w:r w:rsidRPr="003A224A">
        <w:rPr>
          <w:rFonts w:ascii="Bookman Old Style" w:hAnsi="Bookman Old Style"/>
          <w:sz w:val="24"/>
          <w:lang w:val="en-US"/>
        </w:rPr>
        <w:t>Juniors</w:t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sdt>
        <w:sdtPr>
          <w:rPr>
            <w:rFonts w:ascii="Bookman Old Style" w:hAnsi="Bookman Old Style"/>
            <w:sz w:val="24"/>
          </w:rPr>
          <w:id w:val="-1510205200"/>
          <w:lock w:val="sdtLocked"/>
          <w:placeholder>
            <w:docPart w:val="98DBEB84E62840C294C47E5C35328F9A"/>
          </w:placeholder>
          <w:showingPlcHdr/>
          <w:text/>
        </w:sdtPr>
        <w:sdtEndPr/>
        <w:sdtContent>
          <w:r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64735F" w:rsidRPr="003A224A" w:rsidRDefault="0064735F" w:rsidP="0064735F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lang w:val="en-US"/>
        </w:rPr>
      </w:pPr>
      <w:r w:rsidRPr="003A224A">
        <w:rPr>
          <w:rFonts w:ascii="Bookman Old Style" w:hAnsi="Bookman Old Style"/>
          <w:sz w:val="24"/>
          <w:lang w:val="en-US"/>
        </w:rPr>
        <w:t xml:space="preserve">Cadets </w:t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sdt>
        <w:sdtPr>
          <w:rPr>
            <w:rFonts w:ascii="Bookman Old Style" w:hAnsi="Bookman Old Style"/>
            <w:sz w:val="24"/>
          </w:rPr>
          <w:id w:val="1434318278"/>
          <w:placeholder>
            <w:docPart w:val="85213CF28D734E5A8A14D8574680CE1E"/>
          </w:placeholder>
          <w:showingPlcHdr/>
          <w:text/>
        </w:sdtPr>
        <w:sdtEndPr/>
        <w:sdtContent>
          <w:r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64735F" w:rsidRPr="003A224A" w:rsidRDefault="0064735F" w:rsidP="0064735F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lang w:val="en-US"/>
        </w:rPr>
      </w:pPr>
      <w:r w:rsidRPr="003A224A">
        <w:rPr>
          <w:rFonts w:ascii="Bookman Old Style" w:hAnsi="Bookman Old Style"/>
          <w:sz w:val="24"/>
          <w:lang w:val="en-US"/>
        </w:rPr>
        <w:t>U14</w:t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sdt>
        <w:sdtPr>
          <w:rPr>
            <w:rFonts w:ascii="Bookman Old Style" w:hAnsi="Bookman Old Style"/>
            <w:sz w:val="24"/>
          </w:rPr>
          <w:id w:val="-1782486635"/>
          <w:placeholder>
            <w:docPart w:val="519589D46BEF43BDAAE792BFF085FFA8"/>
          </w:placeholder>
          <w:showingPlcHdr/>
          <w:text/>
        </w:sdtPr>
        <w:sdtEndPr/>
        <w:sdtContent>
          <w:r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64735F" w:rsidRPr="003A224A" w:rsidRDefault="0064735F" w:rsidP="0064735F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lang w:val="en-US"/>
        </w:rPr>
      </w:pPr>
      <w:r w:rsidRPr="003A224A">
        <w:rPr>
          <w:rFonts w:ascii="Bookman Old Style" w:hAnsi="Bookman Old Style"/>
          <w:sz w:val="24"/>
          <w:lang w:val="en-US"/>
        </w:rPr>
        <w:t>Kids</w:t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sdt>
        <w:sdtPr>
          <w:rPr>
            <w:rFonts w:ascii="Bookman Old Style" w:hAnsi="Bookman Old Style"/>
            <w:sz w:val="24"/>
          </w:rPr>
          <w:id w:val="-2067559684"/>
          <w:placeholder>
            <w:docPart w:val="4A0A3AF3B3304305A223BAAEFBD018F0"/>
          </w:placeholder>
          <w:showingPlcHdr/>
          <w:text/>
        </w:sdtPr>
        <w:sdtEndPr/>
        <w:sdtContent>
          <w:r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D01326" w:rsidP="00D01326">
      <w:pPr>
        <w:pStyle w:val="Akapitzlist"/>
        <w:ind w:left="1440"/>
        <w:rPr>
          <w:rFonts w:ascii="Bookman Old Style" w:hAnsi="Bookman Old Style"/>
          <w:sz w:val="24"/>
          <w:lang w:val="en-US"/>
        </w:rPr>
      </w:pPr>
    </w:p>
    <w:p w:rsidR="0064735F" w:rsidRPr="003A224A" w:rsidRDefault="00AC2EE0" w:rsidP="0064735F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  <w:sz w:val="24"/>
          <w:lang w:val="en-US"/>
        </w:rPr>
        <w:t>The number of coaches</w:t>
      </w:r>
      <w:r w:rsidR="0064735F" w:rsidRPr="003A224A">
        <w:rPr>
          <w:rFonts w:ascii="Bookman Old Style" w:hAnsi="Bookman Old Style"/>
          <w:sz w:val="24"/>
          <w:lang w:val="en-US"/>
        </w:rPr>
        <w:t xml:space="preserve"> employed in connection: </w:t>
      </w:r>
    </w:p>
    <w:p w:rsidR="0064735F" w:rsidRPr="003A224A" w:rsidRDefault="00D80AAD" w:rsidP="0064735F">
      <w:pPr>
        <w:pStyle w:val="Akapitzlist"/>
        <w:rPr>
          <w:rFonts w:ascii="Bookman Old Style" w:hAnsi="Bookman Old Style"/>
          <w:sz w:val="24"/>
          <w:lang w:val="en-US"/>
        </w:rPr>
      </w:pPr>
      <w:sdt>
        <w:sdtPr>
          <w:rPr>
            <w:rFonts w:ascii="Bookman Old Style" w:hAnsi="Bookman Old Style"/>
            <w:sz w:val="24"/>
          </w:rPr>
          <w:id w:val="1265490098"/>
          <w:placeholder>
            <w:docPart w:val="27C54F1FA55B429CBB2AE91FAB9EAD66"/>
          </w:placeholder>
          <w:showingPlcHdr/>
          <w:text/>
        </w:sdtPr>
        <w:sdtEndPr/>
        <w:sdtContent>
          <w:r w:rsidR="0064735F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3850CB" w:rsidRPr="003A224A" w:rsidRDefault="005C2C6A" w:rsidP="0064735F">
      <w:pPr>
        <w:pStyle w:val="Akapitzlist"/>
        <w:numPr>
          <w:ilvl w:val="0"/>
          <w:numId w:val="4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The number of national referees</w:t>
      </w:r>
      <w:r w:rsidR="0064735F" w:rsidRPr="003A224A">
        <w:rPr>
          <w:rFonts w:ascii="Bookman Old Style" w:hAnsi="Bookman Old Style"/>
          <w:lang w:val="en-US"/>
        </w:rPr>
        <w:t>:</w:t>
      </w:r>
    </w:p>
    <w:p w:rsidR="0064735F" w:rsidRPr="003A224A" w:rsidRDefault="00D80AAD" w:rsidP="0064735F">
      <w:pPr>
        <w:pStyle w:val="Akapitzlist"/>
        <w:rPr>
          <w:rFonts w:ascii="Bookman Old Style" w:hAnsi="Bookman Old Style"/>
          <w:sz w:val="24"/>
          <w:lang w:val="en-US"/>
        </w:rPr>
      </w:pPr>
      <w:sdt>
        <w:sdtPr>
          <w:rPr>
            <w:rFonts w:ascii="Bookman Old Style" w:hAnsi="Bookman Old Style"/>
            <w:sz w:val="24"/>
          </w:rPr>
          <w:id w:val="510954967"/>
          <w:placeholder>
            <w:docPart w:val="F4FA8F992AB04A2CA10F590A23D2DB93"/>
          </w:placeholder>
          <w:showingPlcHdr/>
          <w:text/>
        </w:sdtPr>
        <w:sdtEndPr/>
        <w:sdtContent>
          <w:r w:rsidR="0064735F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64735F" w:rsidRPr="003A224A" w:rsidRDefault="0064735F" w:rsidP="0064735F">
      <w:pPr>
        <w:pStyle w:val="Akapitzlist"/>
        <w:numPr>
          <w:ilvl w:val="0"/>
          <w:numId w:val="4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Th</w:t>
      </w:r>
      <w:r w:rsidR="00F02079">
        <w:rPr>
          <w:rFonts w:ascii="Bookman Old Style" w:hAnsi="Bookman Old Style"/>
          <w:lang w:val="en-US"/>
        </w:rPr>
        <w:t>e number of international referees</w:t>
      </w:r>
      <w:r w:rsidRPr="003A224A">
        <w:rPr>
          <w:rFonts w:ascii="Bookman Old Style" w:hAnsi="Bookman Old Style"/>
          <w:lang w:val="en-US"/>
        </w:rPr>
        <w:t>:</w:t>
      </w:r>
    </w:p>
    <w:p w:rsidR="0064735F" w:rsidRPr="003A224A" w:rsidRDefault="00D80AAD" w:rsidP="0064735F">
      <w:pPr>
        <w:pStyle w:val="Akapitzlist"/>
        <w:rPr>
          <w:rFonts w:ascii="Bookman Old Style" w:hAnsi="Bookman Old Style"/>
          <w:sz w:val="24"/>
          <w:lang w:val="en-US"/>
        </w:rPr>
      </w:pPr>
      <w:sdt>
        <w:sdtPr>
          <w:rPr>
            <w:rFonts w:ascii="Bookman Old Style" w:hAnsi="Bookman Old Style"/>
            <w:sz w:val="24"/>
          </w:rPr>
          <w:id w:val="1552427869"/>
          <w:placeholder>
            <w:docPart w:val="C4C5F748786241F895B22F143C7DAFA0"/>
          </w:placeholder>
          <w:showingPlcHdr/>
          <w:text/>
        </w:sdtPr>
        <w:sdtEndPr/>
        <w:sdtContent>
          <w:r w:rsidR="0064735F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D01326" w:rsidP="0064735F">
      <w:pPr>
        <w:pStyle w:val="Akapitzlist"/>
        <w:rPr>
          <w:rFonts w:ascii="Bookman Old Style" w:hAnsi="Bookman Old Style"/>
          <w:sz w:val="24"/>
          <w:lang w:val="en-US"/>
        </w:rPr>
      </w:pPr>
    </w:p>
    <w:p w:rsidR="0064735F" w:rsidRPr="00D01326" w:rsidRDefault="00D82D92" w:rsidP="00D82D92">
      <w:pPr>
        <w:pStyle w:val="Akapitzlist"/>
        <w:numPr>
          <w:ilvl w:val="0"/>
          <w:numId w:val="1"/>
        </w:numPr>
        <w:rPr>
          <w:rFonts w:ascii="Bookman Old Style" w:hAnsi="Bookman Old Style"/>
          <w:b/>
          <w:color w:val="31849B" w:themeColor="accent5" w:themeShade="BF"/>
        </w:rPr>
      </w:pPr>
      <w:r w:rsidRPr="00D01326">
        <w:rPr>
          <w:rFonts w:ascii="Bookman Old Style" w:hAnsi="Bookman Old Style"/>
          <w:b/>
          <w:color w:val="31849B" w:themeColor="accent5" w:themeShade="BF"/>
        </w:rPr>
        <w:t xml:space="preserve">Organization of the </w:t>
      </w:r>
      <w:proofErr w:type="spellStart"/>
      <w:r w:rsidRPr="00D01326">
        <w:rPr>
          <w:rFonts w:ascii="Bookman Old Style" w:hAnsi="Bookman Old Style"/>
          <w:b/>
          <w:color w:val="31849B" w:themeColor="accent5" w:themeShade="BF"/>
        </w:rPr>
        <w:t>competitions</w:t>
      </w:r>
      <w:proofErr w:type="spellEnd"/>
      <w:r w:rsidRPr="00D01326">
        <w:rPr>
          <w:rFonts w:ascii="Bookman Old Style" w:hAnsi="Bookman Old Style"/>
          <w:b/>
          <w:color w:val="31849B" w:themeColor="accent5" w:themeShade="BF"/>
        </w:rPr>
        <w:t>:</w:t>
      </w:r>
    </w:p>
    <w:p w:rsidR="00D82D92" w:rsidRDefault="00D82D92" w:rsidP="00D82D9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numer of:</w:t>
      </w:r>
    </w:p>
    <w:p w:rsidR="00D82D92" w:rsidRPr="003A224A" w:rsidRDefault="00F02079" w:rsidP="00D82D92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  <w:lang w:val="en-US"/>
        </w:rPr>
        <w:t>N</w:t>
      </w:r>
      <w:r w:rsidR="00D82D92" w:rsidRPr="003A224A">
        <w:rPr>
          <w:rFonts w:ascii="Bookman Old Style" w:hAnsi="Bookman Old Style"/>
          <w:lang w:val="en-US"/>
        </w:rPr>
        <w:t>ational competitions</w:t>
      </w:r>
      <w:r w:rsidR="00D82D92" w:rsidRPr="003A224A">
        <w:rPr>
          <w:rFonts w:ascii="Bookman Old Style" w:hAnsi="Bookman Old Style"/>
          <w:lang w:val="en-US"/>
        </w:rPr>
        <w:tab/>
      </w:r>
      <w:r w:rsidR="00D82D92" w:rsidRPr="003A224A">
        <w:rPr>
          <w:rFonts w:ascii="Bookman Old Style" w:hAnsi="Bookman Old Style"/>
          <w:lang w:val="en-US"/>
        </w:rPr>
        <w:tab/>
      </w:r>
      <w:r w:rsidR="00D82D92" w:rsidRPr="003A224A">
        <w:rPr>
          <w:rFonts w:ascii="Bookman Old Style" w:hAnsi="Bookman Old Style"/>
          <w:lang w:val="en-US"/>
        </w:rPr>
        <w:tab/>
      </w:r>
      <w:r w:rsidR="00D82D92" w:rsidRPr="003A224A">
        <w:rPr>
          <w:rFonts w:ascii="Bookman Old Style" w:hAnsi="Bookman Old Style"/>
          <w:lang w:val="en-US"/>
        </w:rPr>
        <w:tab/>
      </w:r>
      <w:r w:rsidR="00D82D92" w:rsidRPr="003A224A">
        <w:rPr>
          <w:rFonts w:ascii="Bookman Old Style" w:hAnsi="Bookman Old Style"/>
          <w:sz w:val="24"/>
          <w:lang w:val="en-US"/>
        </w:rPr>
        <w:t xml:space="preserve"> </w:t>
      </w:r>
      <w:sdt>
        <w:sdtPr>
          <w:rPr>
            <w:sz w:val="24"/>
          </w:rPr>
          <w:id w:val="-1133332170"/>
          <w:placeholder>
            <w:docPart w:val="F6EDB747C3C247C392ACFB6E811DC8BC"/>
          </w:placeholder>
          <w:showingPlcHdr/>
          <w:text/>
        </w:sdtPr>
        <w:sdtEndPr/>
        <w:sdtContent>
          <w:r w:rsidR="00D82D92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82D92" w:rsidRPr="003A224A" w:rsidRDefault="00D82D92" w:rsidP="00D82D92">
      <w:pPr>
        <w:pStyle w:val="Akapitzlist"/>
        <w:numPr>
          <w:ilvl w:val="0"/>
          <w:numId w:val="4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FIE competitions</w:t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  <w:t xml:space="preserve"> </w:t>
      </w:r>
      <w:sdt>
        <w:sdtPr>
          <w:rPr>
            <w:sz w:val="24"/>
          </w:rPr>
          <w:id w:val="891150098"/>
          <w:placeholder>
            <w:docPart w:val="3A8E1129918D4FA0868C684B0E030197"/>
          </w:placeholder>
          <w:showingPlcHdr/>
          <w:text/>
        </w:sdtPr>
        <w:sdtEndPr/>
        <w:sdtContent>
          <w:r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82D92" w:rsidRPr="003A224A" w:rsidRDefault="00D82D92" w:rsidP="00D82D92">
      <w:pPr>
        <w:pStyle w:val="Akapitzlist"/>
        <w:numPr>
          <w:ilvl w:val="0"/>
          <w:numId w:val="4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 xml:space="preserve">EFC </w:t>
      </w:r>
      <w:r w:rsidR="001051CB" w:rsidRPr="003A224A">
        <w:rPr>
          <w:rFonts w:ascii="Bookman Old Style" w:hAnsi="Bookman Old Style"/>
          <w:lang w:val="en-US"/>
        </w:rPr>
        <w:t>competitions</w:t>
      </w:r>
      <w:r w:rsidRPr="003A224A">
        <w:rPr>
          <w:rFonts w:ascii="Bookman Old Style" w:hAnsi="Bookman Old Style"/>
          <w:sz w:val="24"/>
          <w:lang w:val="en-US"/>
        </w:rPr>
        <w:t xml:space="preserve"> </w:t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</w:r>
      <w:r w:rsidRPr="003A224A">
        <w:rPr>
          <w:rFonts w:ascii="Bookman Old Style" w:hAnsi="Bookman Old Style"/>
          <w:sz w:val="24"/>
          <w:lang w:val="en-US"/>
        </w:rPr>
        <w:tab/>
        <w:t xml:space="preserve"> </w:t>
      </w:r>
      <w:sdt>
        <w:sdtPr>
          <w:rPr>
            <w:sz w:val="24"/>
          </w:rPr>
          <w:id w:val="-106512355"/>
          <w:placeholder>
            <w:docPart w:val="02495FD269474517A25954D4F024959F"/>
          </w:placeholder>
          <w:showingPlcHdr/>
          <w:text/>
        </w:sdtPr>
        <w:sdtEndPr/>
        <w:sdtContent>
          <w:r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82D92" w:rsidRPr="003A224A" w:rsidRDefault="000F5FFF" w:rsidP="00D82D92">
      <w:pPr>
        <w:pStyle w:val="Akapitzlist"/>
        <w:numPr>
          <w:ilvl w:val="0"/>
          <w:numId w:val="4"/>
        </w:numPr>
        <w:rPr>
          <w:rFonts w:ascii="Bookman Old Style" w:hAnsi="Bookman Old Style"/>
          <w:sz w:val="16"/>
          <w:szCs w:val="16"/>
          <w:lang w:val="en-US"/>
        </w:rPr>
      </w:pPr>
      <w:r>
        <w:rPr>
          <w:rFonts w:ascii="Bookman Old Style" w:hAnsi="Bookman Old Style"/>
          <w:sz w:val="18"/>
          <w:szCs w:val="18"/>
          <w:lang w:val="en-US"/>
        </w:rPr>
        <w:t>O</w:t>
      </w:r>
      <w:r w:rsidR="00D82D92" w:rsidRPr="003A224A">
        <w:rPr>
          <w:rFonts w:ascii="Bookman Old Style" w:hAnsi="Bookman Old Style"/>
          <w:sz w:val="18"/>
          <w:szCs w:val="18"/>
          <w:lang w:val="en-US"/>
        </w:rPr>
        <w:t>ccasional tournaments and children's tournaments</w:t>
      </w:r>
      <w:r w:rsidR="003A224A" w:rsidRPr="003A224A">
        <w:rPr>
          <w:rFonts w:ascii="Bookman Old Style" w:hAnsi="Bookman Old Style"/>
          <w:sz w:val="24"/>
          <w:lang w:val="en-US"/>
        </w:rPr>
        <w:t xml:space="preserve">     </w:t>
      </w:r>
      <w:sdt>
        <w:sdtPr>
          <w:rPr>
            <w:rFonts w:ascii="Bookman Old Style" w:hAnsi="Bookman Old Style"/>
            <w:sz w:val="24"/>
          </w:rPr>
          <w:id w:val="516274053"/>
          <w:placeholder>
            <w:docPart w:val="03635059F5A54FD9BDE8CC1EAA06F531"/>
          </w:placeholder>
          <w:showingPlcHdr/>
          <w:text/>
        </w:sdtPr>
        <w:sdtEndPr/>
        <w:sdtContent>
          <w:r w:rsidR="003A224A" w:rsidRPr="005C2C6A">
            <w:rPr>
              <w:rStyle w:val="Tekstzastpczy"/>
              <w:lang w:val="en-US"/>
            </w:rPr>
            <w:t>Click and enter a value</w:t>
          </w:r>
        </w:sdtContent>
      </w:sdt>
    </w:p>
    <w:p w:rsidR="00D82D92" w:rsidRPr="003A224A" w:rsidRDefault="00D82D92" w:rsidP="00D01326">
      <w:pPr>
        <w:pStyle w:val="Akapitzlist"/>
        <w:jc w:val="center"/>
        <w:rPr>
          <w:rFonts w:ascii="Bookman Old Style" w:hAnsi="Bookman Old Style"/>
          <w:sz w:val="24"/>
          <w:lang w:val="en-US"/>
        </w:rPr>
      </w:pPr>
    </w:p>
    <w:p w:rsidR="00D01326" w:rsidRPr="003A224A" w:rsidRDefault="00D01326" w:rsidP="00D01326">
      <w:pPr>
        <w:pStyle w:val="Akapitzlist"/>
        <w:jc w:val="center"/>
        <w:rPr>
          <w:rFonts w:ascii="Bookman Old Style" w:hAnsi="Bookman Old Style"/>
          <w:sz w:val="24"/>
          <w:lang w:val="en-US"/>
        </w:rPr>
      </w:pPr>
    </w:p>
    <w:p w:rsidR="00D82D92" w:rsidRPr="003A224A" w:rsidRDefault="00D82D92" w:rsidP="00D82D92">
      <w:pPr>
        <w:pStyle w:val="Akapitzlist"/>
        <w:numPr>
          <w:ilvl w:val="0"/>
          <w:numId w:val="1"/>
        </w:numPr>
        <w:rPr>
          <w:rFonts w:ascii="Bookman Old Style" w:hAnsi="Bookman Old Style"/>
          <w:b/>
          <w:color w:val="31849B" w:themeColor="accent5" w:themeShade="BF"/>
          <w:lang w:val="en-US"/>
        </w:rPr>
      </w:pPr>
      <w:r w:rsidRPr="003A224A">
        <w:rPr>
          <w:rFonts w:ascii="Bookman Old Style" w:hAnsi="Bookman Old Style"/>
          <w:b/>
          <w:color w:val="31849B" w:themeColor="accent5" w:themeShade="BF"/>
          <w:lang w:val="en-US"/>
        </w:rPr>
        <w:t>The annual budget of the federation:</w:t>
      </w:r>
    </w:p>
    <w:p w:rsidR="00D82D92" w:rsidRPr="003A224A" w:rsidRDefault="00D80AAD" w:rsidP="00D01326">
      <w:pPr>
        <w:jc w:val="center"/>
        <w:rPr>
          <w:rFonts w:ascii="Bookman Old Style" w:hAnsi="Bookman Old Style"/>
          <w:lang w:val="en-US"/>
        </w:rPr>
      </w:pPr>
      <w:sdt>
        <w:sdtPr>
          <w:rPr>
            <w:rFonts w:ascii="Bookman Old Style" w:hAnsi="Bookman Old Style"/>
          </w:rPr>
          <w:id w:val="382223665"/>
          <w:placeholder>
            <w:docPart w:val="48C5E88627644BB295ECC49B90BB5982"/>
          </w:placeholder>
          <w:showingPlcHdr/>
        </w:sdtPr>
        <w:sdtEndPr/>
        <w:sdtContent>
          <w:r w:rsidR="00D82D92" w:rsidRPr="003A224A">
            <w:rPr>
              <w:rStyle w:val="Tekstzastpczy"/>
              <w:rFonts w:ascii="Bookman Old Style" w:hAnsi="Bookman Old Style"/>
              <w:lang w:val="en-US"/>
            </w:rPr>
            <w:t>Click here to enter text</w:t>
          </w:r>
        </w:sdtContent>
      </w:sdt>
    </w:p>
    <w:p w:rsidR="00D01326" w:rsidRPr="003A224A" w:rsidRDefault="00D01326" w:rsidP="00D01326">
      <w:pPr>
        <w:jc w:val="center"/>
        <w:rPr>
          <w:rFonts w:ascii="Bookman Old Style" w:hAnsi="Bookman Old Style"/>
          <w:lang w:val="en-US"/>
        </w:rPr>
      </w:pPr>
    </w:p>
    <w:p w:rsidR="00D82D92" w:rsidRDefault="00D82D92" w:rsidP="00D82D92">
      <w:pPr>
        <w:pStyle w:val="Akapitzlist"/>
        <w:numPr>
          <w:ilvl w:val="0"/>
          <w:numId w:val="1"/>
        </w:numPr>
        <w:rPr>
          <w:rFonts w:ascii="Bookman Old Style" w:hAnsi="Bookman Old Style"/>
          <w:b/>
          <w:color w:val="31849B" w:themeColor="accent5" w:themeShade="BF"/>
        </w:rPr>
      </w:pPr>
      <w:r w:rsidRPr="00D01326">
        <w:rPr>
          <w:rFonts w:ascii="Bookman Old Style" w:hAnsi="Bookman Old Style"/>
          <w:b/>
          <w:color w:val="31849B" w:themeColor="accent5" w:themeShade="BF"/>
        </w:rPr>
        <w:lastRenderedPageBreak/>
        <w:t xml:space="preserve">Sports </w:t>
      </w:r>
      <w:proofErr w:type="spellStart"/>
      <w:r w:rsidRPr="00D01326">
        <w:rPr>
          <w:rFonts w:ascii="Bookman Old Style" w:hAnsi="Bookman Old Style"/>
          <w:b/>
          <w:color w:val="31849B" w:themeColor="accent5" w:themeShade="BF"/>
        </w:rPr>
        <w:t>results</w:t>
      </w:r>
      <w:proofErr w:type="spellEnd"/>
      <w:r w:rsidRPr="00D01326">
        <w:rPr>
          <w:rFonts w:ascii="Bookman Old Style" w:hAnsi="Bookman Old Style"/>
          <w:b/>
          <w:color w:val="31849B" w:themeColor="accent5" w:themeShade="BF"/>
        </w:rPr>
        <w:t>:</w:t>
      </w:r>
    </w:p>
    <w:p w:rsidR="00D01326" w:rsidRPr="00D01326" w:rsidRDefault="00D01326" w:rsidP="00D01326">
      <w:pPr>
        <w:pStyle w:val="Akapitzlist"/>
        <w:ind w:left="360"/>
        <w:rPr>
          <w:rFonts w:ascii="Bookman Old Style" w:hAnsi="Bookman Old Style"/>
          <w:b/>
          <w:color w:val="31849B" w:themeColor="accent5" w:themeShade="BF"/>
        </w:rPr>
      </w:pPr>
    </w:p>
    <w:p w:rsidR="00FA3A37" w:rsidRDefault="00FA3A37" w:rsidP="00FA3A37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proofErr w:type="spellStart"/>
      <w:r w:rsidRPr="00FA3A37">
        <w:rPr>
          <w:rFonts w:ascii="Bookman Old Style" w:hAnsi="Bookman Old Style"/>
        </w:rPr>
        <w:t>Number</w:t>
      </w:r>
      <w:proofErr w:type="spellEnd"/>
      <w:r w:rsidRPr="00FA3A37">
        <w:rPr>
          <w:rFonts w:ascii="Bookman Old Style" w:hAnsi="Bookman Old Style"/>
        </w:rPr>
        <w:t xml:space="preserve"> of Olympic </w:t>
      </w:r>
      <w:proofErr w:type="spellStart"/>
      <w:r w:rsidRPr="00FA3A37">
        <w:rPr>
          <w:rFonts w:ascii="Bookman Old Style" w:hAnsi="Bookman Old Style"/>
        </w:rPr>
        <w:t>medals</w:t>
      </w:r>
      <w:proofErr w:type="spellEnd"/>
      <w:r>
        <w:rPr>
          <w:rFonts w:ascii="Bookman Old Style" w:hAnsi="Bookman Old Style"/>
        </w:rPr>
        <w:t>:</w:t>
      </w:r>
    </w:p>
    <w:p w:rsidR="00FA3A37" w:rsidRPr="003A224A" w:rsidRDefault="003872E8" w:rsidP="00FA3A37">
      <w:pPr>
        <w:pStyle w:val="Akapitzlist"/>
        <w:numPr>
          <w:ilvl w:val="1"/>
          <w:numId w:val="6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Gold</w:t>
      </w:r>
      <w:r w:rsidR="00D01326" w:rsidRPr="003A224A">
        <w:rPr>
          <w:rFonts w:ascii="Bookman Old Style" w:hAnsi="Bookman Old Style"/>
          <w:lang w:val="en-US"/>
        </w:rPr>
        <w:tab/>
      </w:r>
      <w:r w:rsidR="00D01326" w:rsidRPr="003A224A">
        <w:rPr>
          <w:rFonts w:ascii="Bookman Old Style" w:hAnsi="Bookman Old Style"/>
          <w:lang w:val="en-US"/>
        </w:rPr>
        <w:tab/>
      </w:r>
      <w:r w:rsidR="00D01326" w:rsidRPr="003A224A">
        <w:rPr>
          <w:rFonts w:ascii="Bookman Old Style" w:hAnsi="Bookman Old Style"/>
          <w:lang w:val="en-US"/>
        </w:rPr>
        <w:tab/>
      </w:r>
      <w:r w:rsidR="00D01326" w:rsidRPr="003A224A">
        <w:rPr>
          <w:rFonts w:ascii="Bookman Old Style" w:hAnsi="Bookman Old Style"/>
          <w:lang w:val="en-US"/>
        </w:rPr>
        <w:tab/>
      </w:r>
      <w:r w:rsidR="00D01326" w:rsidRPr="003A224A">
        <w:rPr>
          <w:rFonts w:ascii="Bookman Old Style" w:hAnsi="Bookman Old Style"/>
          <w:lang w:val="en-US"/>
        </w:rPr>
        <w:tab/>
      </w:r>
      <w:r w:rsidR="00D01326" w:rsidRPr="003A224A">
        <w:rPr>
          <w:rFonts w:ascii="Bookman Old Style" w:hAnsi="Bookman Old Style"/>
          <w:lang w:val="en-US"/>
        </w:rPr>
        <w:tab/>
      </w:r>
      <w:sdt>
        <w:sdtPr>
          <w:rPr>
            <w:sz w:val="24"/>
          </w:rPr>
          <w:id w:val="-1367438228"/>
          <w:placeholder>
            <w:docPart w:val="2FD5278FDA8A482DA8F4A08C875ABEA8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3872E8" w:rsidRPr="003A224A" w:rsidRDefault="003872E8" w:rsidP="00FA3A37">
      <w:pPr>
        <w:pStyle w:val="Akapitzlist"/>
        <w:numPr>
          <w:ilvl w:val="1"/>
          <w:numId w:val="6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Silver</w:t>
      </w:r>
      <w:r w:rsidR="00EB5B34" w:rsidRPr="003A224A">
        <w:rPr>
          <w:rFonts w:ascii="Bookman Old Style" w:hAnsi="Bookman Old Style"/>
          <w:lang w:val="en-US"/>
        </w:rPr>
        <w:t xml:space="preserve"> </w:t>
      </w:r>
      <w:r w:rsidR="00D01326" w:rsidRPr="003A224A">
        <w:rPr>
          <w:rFonts w:ascii="Bookman Old Style" w:hAnsi="Bookman Old Style"/>
          <w:lang w:val="en-US"/>
        </w:rPr>
        <w:tab/>
      </w:r>
      <w:r w:rsidR="00D01326" w:rsidRPr="003A224A">
        <w:rPr>
          <w:rFonts w:ascii="Bookman Old Style" w:hAnsi="Bookman Old Style"/>
          <w:lang w:val="en-US"/>
        </w:rPr>
        <w:tab/>
      </w:r>
      <w:r w:rsidR="00D01326" w:rsidRPr="003A224A">
        <w:rPr>
          <w:rFonts w:ascii="Bookman Old Style" w:hAnsi="Bookman Old Style"/>
          <w:lang w:val="en-US"/>
        </w:rPr>
        <w:tab/>
      </w:r>
      <w:r w:rsidR="00D01326" w:rsidRPr="003A224A">
        <w:rPr>
          <w:rFonts w:ascii="Bookman Old Style" w:hAnsi="Bookman Old Style"/>
          <w:lang w:val="en-US"/>
        </w:rPr>
        <w:tab/>
      </w:r>
      <w:r w:rsidR="00D01326" w:rsidRPr="003A224A">
        <w:rPr>
          <w:rFonts w:ascii="Bookman Old Style" w:hAnsi="Bookman Old Style"/>
          <w:lang w:val="en-US"/>
        </w:rPr>
        <w:tab/>
      </w:r>
      <w:r w:rsidR="00D01326" w:rsidRPr="003A224A">
        <w:rPr>
          <w:rFonts w:ascii="Bookman Old Style" w:hAnsi="Bookman Old Style"/>
          <w:lang w:val="en-US"/>
        </w:rPr>
        <w:tab/>
      </w:r>
      <w:sdt>
        <w:sdtPr>
          <w:rPr>
            <w:sz w:val="24"/>
          </w:rPr>
          <w:id w:val="-1361809822"/>
          <w:placeholder>
            <w:docPart w:val="24F5C3924BAD41D08170014D052E84FB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3872E8" w:rsidRPr="003A224A" w:rsidRDefault="003872E8" w:rsidP="00FA3A37">
      <w:pPr>
        <w:pStyle w:val="Akapitzlist"/>
        <w:numPr>
          <w:ilvl w:val="1"/>
          <w:numId w:val="6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Bronze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930084279"/>
          <w:placeholder>
            <w:docPart w:val="0D9B41D352D44CB7BC4203F28D02D86F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D01326" w:rsidP="00D01326">
      <w:pPr>
        <w:pStyle w:val="Akapitzlist"/>
        <w:ind w:left="1440"/>
        <w:rPr>
          <w:rFonts w:ascii="Bookman Old Style" w:hAnsi="Bookman Old Style"/>
          <w:lang w:val="en-US"/>
        </w:rPr>
      </w:pPr>
    </w:p>
    <w:p w:rsidR="003872E8" w:rsidRPr="003A224A" w:rsidRDefault="003872E8" w:rsidP="003872E8">
      <w:pPr>
        <w:pStyle w:val="Akapitzlist"/>
        <w:numPr>
          <w:ilvl w:val="0"/>
          <w:numId w:val="6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The number of medals of the Seniors World Championship:</w:t>
      </w:r>
    </w:p>
    <w:p w:rsidR="003872E8" w:rsidRPr="003A224A" w:rsidRDefault="003872E8" w:rsidP="003872E8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Gold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1271657715"/>
          <w:placeholder>
            <w:docPart w:val="00F8CA66F4424839A5923C6FAE74C0FE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3872E8" w:rsidRPr="003A224A" w:rsidRDefault="003872E8" w:rsidP="003872E8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Silver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147597992"/>
          <w:placeholder>
            <w:docPart w:val="FF2D22C4718B4009924A82CC815DB0DF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3872E8" w:rsidRPr="003A224A" w:rsidRDefault="003872E8" w:rsidP="003872E8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Bronze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1890610899"/>
          <w:placeholder>
            <w:docPart w:val="6C8DFE08C7914DADBBC8B6D13025B5D5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D01326" w:rsidP="00D01326">
      <w:pPr>
        <w:pStyle w:val="Akapitzlist"/>
        <w:ind w:left="1440"/>
        <w:rPr>
          <w:rFonts w:ascii="Bookman Old Style" w:hAnsi="Bookman Old Style"/>
          <w:lang w:val="en-US"/>
        </w:rPr>
      </w:pPr>
    </w:p>
    <w:p w:rsidR="003872E8" w:rsidRPr="003A224A" w:rsidRDefault="003872E8" w:rsidP="003872E8">
      <w:pPr>
        <w:pStyle w:val="Akapitzlist"/>
        <w:numPr>
          <w:ilvl w:val="0"/>
          <w:numId w:val="9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The number of medals of the Junior World Championship:</w:t>
      </w:r>
    </w:p>
    <w:p w:rsidR="003872E8" w:rsidRPr="003A224A" w:rsidRDefault="003872E8" w:rsidP="003872E8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Gold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741487934"/>
          <w:placeholder>
            <w:docPart w:val="1EC99C9B392240798FF57671D6EFCFE3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3872E8" w:rsidRPr="003A224A" w:rsidRDefault="003872E8" w:rsidP="003872E8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Silver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366759528"/>
          <w:placeholder>
            <w:docPart w:val="081B5592507C48F383ABA573E556498B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3872E8" w:rsidRPr="003A224A" w:rsidRDefault="003872E8" w:rsidP="003872E8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Bronze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1775623379"/>
          <w:placeholder>
            <w:docPart w:val="7970A2A873BF4A5F8DB65015A9A59368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D01326" w:rsidP="00D01326">
      <w:pPr>
        <w:pStyle w:val="Akapitzlist"/>
        <w:ind w:left="1440"/>
        <w:rPr>
          <w:rFonts w:ascii="Bookman Old Style" w:hAnsi="Bookman Old Style"/>
          <w:lang w:val="en-US"/>
        </w:rPr>
      </w:pPr>
    </w:p>
    <w:p w:rsidR="003872E8" w:rsidRPr="003A224A" w:rsidRDefault="003872E8" w:rsidP="003872E8">
      <w:pPr>
        <w:pStyle w:val="Akapitzlist"/>
        <w:numPr>
          <w:ilvl w:val="0"/>
          <w:numId w:val="9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 xml:space="preserve">The number of medals of the </w:t>
      </w:r>
      <w:r w:rsidR="00B24495" w:rsidRPr="003A224A">
        <w:rPr>
          <w:rFonts w:ascii="Bookman Old Style" w:hAnsi="Bookman Old Style"/>
          <w:sz w:val="24"/>
          <w:lang w:val="en-US"/>
        </w:rPr>
        <w:t xml:space="preserve">Cadet </w:t>
      </w:r>
      <w:r w:rsidRPr="003A224A">
        <w:rPr>
          <w:rFonts w:ascii="Bookman Old Style" w:hAnsi="Bookman Old Style"/>
          <w:lang w:val="en-US"/>
        </w:rPr>
        <w:t>World Championship:</w:t>
      </w:r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Gold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858890456"/>
          <w:placeholder>
            <w:docPart w:val="5DDCE9C0E6B04D6392FD6B777F752F56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Silver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1117179032"/>
          <w:placeholder>
            <w:docPart w:val="39C088F19F144267BB1C6953F6D536DA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Bronze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1550680833"/>
          <w:placeholder>
            <w:docPart w:val="D51F28076960410DA76696B085EE4B72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D01326" w:rsidP="00D01326">
      <w:pPr>
        <w:pStyle w:val="Akapitzlist"/>
        <w:ind w:left="1440"/>
        <w:rPr>
          <w:rFonts w:ascii="Bookman Old Style" w:hAnsi="Bookman Old Style"/>
          <w:lang w:val="en-US"/>
        </w:rPr>
      </w:pPr>
    </w:p>
    <w:p w:rsidR="003872E8" w:rsidRPr="003A224A" w:rsidRDefault="00B24495" w:rsidP="00B24495">
      <w:pPr>
        <w:pStyle w:val="Akapitzlist"/>
        <w:numPr>
          <w:ilvl w:val="0"/>
          <w:numId w:val="9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The number of medals of the European Senior Championships:</w:t>
      </w:r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Gold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891006505"/>
          <w:placeholder>
            <w:docPart w:val="B108C859FA014DA99650AE218E3493C2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Silver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1902718595"/>
          <w:placeholder>
            <w:docPart w:val="28F6F4EC02434509A6688782ED3C643C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Bronze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1084759209"/>
          <w:placeholder>
            <w:docPart w:val="49B59B8AC5064D41BBCE193213236137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D01326" w:rsidP="00D01326">
      <w:pPr>
        <w:pStyle w:val="Akapitzlist"/>
        <w:ind w:left="1440"/>
        <w:rPr>
          <w:rFonts w:ascii="Bookman Old Style" w:hAnsi="Bookman Old Style"/>
          <w:lang w:val="en-US"/>
        </w:rPr>
      </w:pPr>
    </w:p>
    <w:p w:rsidR="00B24495" w:rsidRPr="003A224A" w:rsidRDefault="00B24495" w:rsidP="00B24495">
      <w:pPr>
        <w:pStyle w:val="Akapitzlist"/>
        <w:numPr>
          <w:ilvl w:val="0"/>
          <w:numId w:val="9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The number of medals of the European U23 Championships:</w:t>
      </w:r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Gold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221755596"/>
          <w:placeholder>
            <w:docPart w:val="20176C0239474479BA4AB133460AD9E6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Silver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415861305"/>
          <w:placeholder>
            <w:docPart w:val="DC7E37DFE8DD424A856A83ABB8A6D680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Bronze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1185517166"/>
          <w:placeholder>
            <w:docPart w:val="97BA9C3A9775458FA20844B591E99810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D01326" w:rsidP="00D01326">
      <w:pPr>
        <w:pStyle w:val="Akapitzlist"/>
        <w:ind w:left="1440"/>
        <w:rPr>
          <w:rFonts w:ascii="Bookman Old Style" w:hAnsi="Bookman Old Style"/>
          <w:lang w:val="en-US"/>
        </w:rPr>
      </w:pPr>
    </w:p>
    <w:p w:rsidR="00B24495" w:rsidRPr="003A224A" w:rsidRDefault="00B24495" w:rsidP="00B24495">
      <w:pPr>
        <w:pStyle w:val="Akapitzlist"/>
        <w:numPr>
          <w:ilvl w:val="0"/>
          <w:numId w:val="9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The number of medals of the European Junior Championships:</w:t>
      </w:r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Gold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297891733"/>
          <w:placeholder>
            <w:docPart w:val="822A23DFF75142D2AF08D81E1742FB0F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Silver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1538421493"/>
          <w:placeholder>
            <w:docPart w:val="291F1B828AFF4D35B8990CD346E85CCF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Bronze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1751105586"/>
          <w:placeholder>
            <w:docPart w:val="3A6078532DC14886AD76100E94EE5555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D01326" w:rsidP="00D01326">
      <w:pPr>
        <w:pStyle w:val="Akapitzlist"/>
        <w:ind w:left="1440"/>
        <w:rPr>
          <w:rFonts w:ascii="Bookman Old Style" w:hAnsi="Bookman Old Style"/>
          <w:lang w:val="en-US"/>
        </w:rPr>
      </w:pPr>
    </w:p>
    <w:p w:rsidR="00B24495" w:rsidRPr="003A224A" w:rsidRDefault="00B24495" w:rsidP="00B24495">
      <w:pPr>
        <w:pStyle w:val="Akapitzlist"/>
        <w:numPr>
          <w:ilvl w:val="0"/>
          <w:numId w:val="9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The number of medals of the European Cadet Championships:</w:t>
      </w:r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Gold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761030218"/>
          <w:placeholder>
            <w:docPart w:val="844479DAF5664589B7A68E7DF6655F08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B24495" w:rsidRPr="003A224A" w:rsidRDefault="00B24495" w:rsidP="00B24495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Silver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599761866"/>
          <w:placeholder>
            <w:docPart w:val="E490649DAED94DBA84C64C2499DBE838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B24495" w:rsidP="00D01326">
      <w:pPr>
        <w:pStyle w:val="Akapitzlist"/>
        <w:numPr>
          <w:ilvl w:val="0"/>
          <w:numId w:val="8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Bronze</w:t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r w:rsidR="00D01326" w:rsidRPr="003A224A">
        <w:rPr>
          <w:sz w:val="24"/>
          <w:lang w:val="en-US"/>
        </w:rPr>
        <w:tab/>
      </w:r>
      <w:sdt>
        <w:sdtPr>
          <w:rPr>
            <w:sz w:val="24"/>
          </w:rPr>
          <w:id w:val="-598488070"/>
          <w:placeholder>
            <w:docPart w:val="BC48A4B16C574406B866B8C35F219A24"/>
          </w:placeholder>
          <w:showingPlcHdr/>
          <w:text/>
        </w:sdtPr>
        <w:sdtEndPr/>
        <w:sdtContent>
          <w:r w:rsidR="00EB5B34" w:rsidRPr="003A224A">
            <w:rPr>
              <w:rStyle w:val="Tekstzastpczy"/>
              <w:lang w:val="en-US"/>
            </w:rPr>
            <w:t>Click and enter a value</w:t>
          </w:r>
        </w:sdtContent>
      </w:sdt>
    </w:p>
    <w:p w:rsidR="00D01326" w:rsidRPr="003A224A" w:rsidRDefault="00D01326" w:rsidP="00D01326">
      <w:pPr>
        <w:pStyle w:val="Akapitzlist"/>
        <w:ind w:left="1440"/>
        <w:rPr>
          <w:rFonts w:ascii="Bookman Old Style" w:hAnsi="Bookman Old Style"/>
          <w:lang w:val="en-US"/>
        </w:rPr>
      </w:pPr>
    </w:p>
    <w:p w:rsidR="00B24495" w:rsidRPr="003A224A" w:rsidRDefault="006159B2" w:rsidP="006159B2">
      <w:pPr>
        <w:pStyle w:val="Akapitzlist"/>
        <w:numPr>
          <w:ilvl w:val="0"/>
          <w:numId w:val="1"/>
        </w:numPr>
        <w:rPr>
          <w:rFonts w:ascii="Bookman Old Style" w:hAnsi="Bookman Old Style"/>
          <w:b/>
          <w:color w:val="31849B" w:themeColor="accent5" w:themeShade="BF"/>
          <w:lang w:val="en-US"/>
        </w:rPr>
      </w:pPr>
      <w:r w:rsidRPr="003A224A">
        <w:rPr>
          <w:rFonts w:ascii="Bookman Old Style" w:hAnsi="Bookman Old Style"/>
          <w:b/>
          <w:color w:val="31849B" w:themeColor="accent5" w:themeShade="BF"/>
          <w:lang w:val="en-US"/>
        </w:rPr>
        <w:lastRenderedPageBreak/>
        <w:t>The main objectives of the functioning of the federation:</w:t>
      </w:r>
    </w:p>
    <w:p w:rsidR="00D01326" w:rsidRPr="003A224A" w:rsidRDefault="00D01326" w:rsidP="00D01326">
      <w:pPr>
        <w:pStyle w:val="Akapitzlist"/>
        <w:ind w:left="360"/>
        <w:rPr>
          <w:rFonts w:ascii="Bookman Old Style" w:hAnsi="Bookman Old Style"/>
          <w:b/>
          <w:color w:val="31849B" w:themeColor="accent5" w:themeShade="BF"/>
          <w:lang w:val="en-US"/>
        </w:rPr>
      </w:pPr>
    </w:p>
    <w:p w:rsidR="00EB5B34" w:rsidRPr="003A224A" w:rsidRDefault="00D80AAD" w:rsidP="00D01326">
      <w:pPr>
        <w:pStyle w:val="Akapitzlist"/>
        <w:ind w:left="360"/>
        <w:jc w:val="center"/>
        <w:rPr>
          <w:rFonts w:ascii="Bookman Old Style" w:hAnsi="Bookman Old Style"/>
          <w:lang w:val="en-US"/>
        </w:rPr>
      </w:pPr>
      <w:sdt>
        <w:sdtPr>
          <w:id w:val="2063599413"/>
          <w:placeholder>
            <w:docPart w:val="0CAA1C541BFC496ABC4334165C3D847D"/>
          </w:placeholder>
          <w:showingPlcHdr/>
        </w:sdtPr>
        <w:sdtEndPr/>
        <w:sdtContent>
          <w:r w:rsidR="00EB5B34" w:rsidRPr="003A224A">
            <w:rPr>
              <w:rStyle w:val="Tekstzastpczy"/>
              <w:rFonts w:ascii="Bookman Old Style" w:hAnsi="Bookman Old Style"/>
              <w:lang w:val="en-US"/>
            </w:rPr>
            <w:t>Click here to enter text</w:t>
          </w:r>
        </w:sdtContent>
      </w:sdt>
    </w:p>
    <w:p w:rsidR="006159B2" w:rsidRPr="003A224A" w:rsidRDefault="006159B2" w:rsidP="006159B2">
      <w:pPr>
        <w:rPr>
          <w:rFonts w:ascii="Bookman Old Style" w:hAnsi="Bookman Old Style"/>
          <w:lang w:val="en-US"/>
        </w:rPr>
      </w:pPr>
    </w:p>
    <w:p w:rsidR="00774C0B" w:rsidRPr="003A224A" w:rsidRDefault="006159B2" w:rsidP="00774C0B">
      <w:pPr>
        <w:pStyle w:val="Akapitzlist"/>
        <w:numPr>
          <w:ilvl w:val="0"/>
          <w:numId w:val="1"/>
        </w:numPr>
        <w:rPr>
          <w:rFonts w:ascii="Bookman Old Style" w:hAnsi="Bookman Old Style"/>
          <w:b/>
          <w:lang w:val="en-US"/>
        </w:rPr>
      </w:pPr>
      <w:r w:rsidRPr="003A224A">
        <w:rPr>
          <w:rFonts w:ascii="Bookman Old Style" w:hAnsi="Bookman Old Style"/>
          <w:b/>
          <w:color w:val="31849B" w:themeColor="accent5" w:themeShade="BF"/>
          <w:lang w:val="en-US"/>
        </w:rPr>
        <w:t>The portfolio of activities of the federation:</w:t>
      </w:r>
      <w:r w:rsidR="006B46F5">
        <w:rPr>
          <w:b/>
        </w:rPr>
        <w:fldChar w:fldCharType="begin"/>
      </w:r>
      <w:r w:rsidR="006B46F5" w:rsidRPr="003A224A">
        <w:rPr>
          <w:b/>
          <w:lang w:val="en-US"/>
        </w:rPr>
        <w:instrText xml:space="preserve"> LINK Excel.Sheet.12 "C:\\Users\\Pati\\Documents\\Tabele do ankiety.xlsx" "Arkusz1!W1K1:W6K7" \a \f 4 \h  \* MERGEFORMAT </w:instrText>
      </w:r>
      <w:r w:rsidR="006B46F5">
        <w:rPr>
          <w:b/>
        </w:rPr>
        <w:fldChar w:fldCharType="separate"/>
      </w:r>
    </w:p>
    <w:tbl>
      <w:tblPr>
        <w:tblW w:w="52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674"/>
        <w:gridCol w:w="881"/>
        <w:gridCol w:w="706"/>
        <w:gridCol w:w="706"/>
        <w:gridCol w:w="706"/>
        <w:gridCol w:w="1366"/>
      </w:tblGrid>
      <w:tr w:rsidR="00774C0B" w:rsidRPr="00774C0B" w:rsidTr="00774C0B">
        <w:trPr>
          <w:divId w:val="192351887"/>
          <w:trHeight w:val="395"/>
        </w:trPr>
        <w:tc>
          <w:tcPr>
            <w:tcW w:w="2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7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CDDC"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Strategic Business </w:t>
            </w:r>
            <w:proofErr w:type="spellStart"/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Areas</w:t>
            </w:r>
            <w:proofErr w:type="spellEnd"/>
          </w:p>
        </w:tc>
        <w:tc>
          <w:tcPr>
            <w:tcW w:w="23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Shares</w:t>
            </w:r>
            <w:proofErr w:type="spellEnd"/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 </w:t>
            </w:r>
            <w:proofErr w:type="spellStart"/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revenues</w:t>
            </w:r>
            <w:proofErr w:type="spellEnd"/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(%)</w:t>
            </w:r>
          </w:p>
        </w:tc>
      </w:tr>
      <w:tr w:rsidR="00774C0B" w:rsidRPr="00774C0B" w:rsidTr="00774C0B">
        <w:trPr>
          <w:divId w:val="192351887"/>
          <w:trHeight w:val="395"/>
        </w:trPr>
        <w:tc>
          <w:tcPr>
            <w:tcW w:w="2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7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2014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2015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2016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2017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plan for 2018</w:t>
            </w:r>
          </w:p>
        </w:tc>
      </w:tr>
      <w:tr w:rsidR="00774C0B" w:rsidRPr="00774C0B" w:rsidTr="00774C0B">
        <w:trPr>
          <w:divId w:val="192351887"/>
          <w:trHeight w:val="39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74C0B" w:rsidRPr="00774C0B" w:rsidTr="00774C0B">
        <w:trPr>
          <w:divId w:val="192351887"/>
          <w:trHeight w:val="39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74C0B" w:rsidRPr="00774C0B" w:rsidTr="00774C0B">
        <w:trPr>
          <w:divId w:val="192351887"/>
          <w:trHeight w:val="39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74C0B" w:rsidRPr="00774C0B" w:rsidTr="00774C0B">
        <w:trPr>
          <w:divId w:val="192351887"/>
          <w:trHeight w:val="395"/>
        </w:trPr>
        <w:tc>
          <w:tcPr>
            <w:tcW w:w="26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Total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0,00%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0,00%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0,00%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0,00%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74C0B" w:rsidRPr="00774C0B" w:rsidRDefault="00774C0B" w:rsidP="00774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74C0B">
              <w:rPr>
                <w:rFonts w:ascii="Calibri" w:eastAsia="Times New Roman" w:hAnsi="Calibri" w:cs="Times New Roman"/>
                <w:color w:val="000000"/>
                <w:lang w:eastAsia="pl-PL"/>
              </w:rPr>
              <w:t>0,00%</w:t>
            </w:r>
          </w:p>
        </w:tc>
      </w:tr>
    </w:tbl>
    <w:p w:rsidR="006159B2" w:rsidRDefault="006B46F5" w:rsidP="006B46F5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end"/>
      </w:r>
    </w:p>
    <w:p w:rsidR="00D01326" w:rsidRDefault="00D01326" w:rsidP="006B46F5">
      <w:pPr>
        <w:pStyle w:val="Akapitzlist"/>
        <w:rPr>
          <w:rFonts w:ascii="Bookman Old Style" w:hAnsi="Bookman Old Style"/>
        </w:rPr>
      </w:pPr>
    </w:p>
    <w:p w:rsidR="0027074C" w:rsidRPr="003A224A" w:rsidRDefault="006159B2" w:rsidP="006159B2">
      <w:pPr>
        <w:pStyle w:val="Akapitzlist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val="en-US" w:eastAsia="pl-PL"/>
        </w:rPr>
      </w:pPr>
      <w:r w:rsidRPr="003A224A">
        <w:rPr>
          <w:rFonts w:ascii="Bookman Old Style" w:hAnsi="Bookman Old Style"/>
          <w:b/>
          <w:color w:val="31849B" w:themeColor="accent5" w:themeShade="BF"/>
          <w:lang w:val="en-US"/>
        </w:rPr>
        <w:t>Point rating the attractiveness of the federation:</w:t>
      </w:r>
      <w:r w:rsidR="0027074C">
        <w:rPr>
          <w:rFonts w:ascii="Calibri" w:eastAsia="Times New Roman" w:hAnsi="Calibri" w:cs="Times New Roman"/>
          <w:color w:val="000000"/>
          <w:lang w:eastAsia="pl-PL"/>
        </w:rPr>
        <w:fldChar w:fldCharType="begin"/>
      </w:r>
      <w:r w:rsidR="0027074C" w:rsidRPr="003A224A">
        <w:rPr>
          <w:rFonts w:ascii="Calibri" w:eastAsia="Times New Roman" w:hAnsi="Calibri" w:cs="Times New Roman"/>
          <w:color w:val="000000"/>
          <w:lang w:val="en-US" w:eastAsia="pl-PL"/>
        </w:rPr>
        <w:instrText xml:space="preserve"> LINK Excel.Sheet.12 "C:\\Users\\Pati\\Documents\\Tabele do ankiety.xlsx" "Arkusz1!W1K10:W14K16" \a \f 4 \h  \* MERGEFORMAT </w:instrText>
      </w:r>
      <w:r w:rsidR="0027074C">
        <w:rPr>
          <w:rFonts w:ascii="Calibri" w:eastAsia="Times New Roman" w:hAnsi="Calibri" w:cs="Times New Roman"/>
          <w:color w:val="000000"/>
          <w:lang w:eastAsia="pl-PL"/>
        </w:rPr>
        <w:fldChar w:fldCharType="separate"/>
      </w:r>
    </w:p>
    <w:tbl>
      <w:tblPr>
        <w:tblW w:w="94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854"/>
        <w:gridCol w:w="1735"/>
        <w:gridCol w:w="1104"/>
        <w:gridCol w:w="1131"/>
        <w:gridCol w:w="961"/>
        <w:gridCol w:w="1252"/>
      </w:tblGrid>
      <w:tr w:rsidR="00D01326" w:rsidRPr="0027074C" w:rsidTr="00D01326">
        <w:trPr>
          <w:divId w:val="1320690027"/>
          <w:trHeight w:val="31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:rsidR="0027074C" w:rsidRPr="003A224A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3A224A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Weight</w:t>
            </w:r>
            <w:proofErr w:type="spellEnd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criterion</w:t>
            </w:r>
            <w:proofErr w:type="spellEnd"/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From 1 to 5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Weighted</w:t>
            </w:r>
            <w:proofErr w:type="spellEnd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assessment</w:t>
            </w:r>
            <w:proofErr w:type="spellEnd"/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Evaluation </w:t>
            </w:r>
            <w:proofErr w:type="spellStart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criterion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from 1 to 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in 5 </w:t>
            </w:r>
            <w:proofErr w:type="spellStart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years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in 5 </w:t>
            </w:r>
            <w:proofErr w:type="spellStart"/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years</w:t>
            </w:r>
            <w:proofErr w:type="spellEnd"/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7074C" w:rsidRPr="0027074C" w:rsidTr="00D01326">
        <w:trPr>
          <w:divId w:val="1320690027"/>
          <w:trHeight w:val="31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7074C" w:rsidRPr="0027074C" w:rsidRDefault="0027074C" w:rsidP="002707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4C" w:rsidRPr="0027074C" w:rsidRDefault="0027074C" w:rsidP="002707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074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6159B2" w:rsidRDefault="0027074C" w:rsidP="006159B2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end"/>
      </w:r>
    </w:p>
    <w:p w:rsidR="006159B2" w:rsidRPr="00D01326" w:rsidRDefault="006159B2" w:rsidP="006159B2">
      <w:pPr>
        <w:rPr>
          <w:rFonts w:ascii="Bookman Old Style" w:hAnsi="Bookman Old Style"/>
          <w:b/>
          <w:u w:val="single"/>
        </w:rPr>
      </w:pPr>
      <w:proofErr w:type="spellStart"/>
      <w:r w:rsidRPr="00D01326">
        <w:rPr>
          <w:rFonts w:ascii="Bookman Old Style" w:hAnsi="Bookman Old Style"/>
          <w:b/>
          <w:u w:val="single"/>
        </w:rPr>
        <w:t>Examples</w:t>
      </w:r>
      <w:proofErr w:type="spellEnd"/>
      <w:r w:rsidRPr="00D01326">
        <w:rPr>
          <w:rFonts w:ascii="Bookman Old Style" w:hAnsi="Bookman Old Style"/>
          <w:b/>
          <w:u w:val="singl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62DFC" w:rsidRPr="00AC2EE0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F273A">
              <w:rPr>
                <w:rFonts w:ascii="Bookman Old Style" w:hAnsi="Bookman Old Style"/>
                <w:i/>
                <w:lang w:val="en-US"/>
              </w:rPr>
              <w:t xml:space="preserve">The number of licensed </w:t>
            </w:r>
            <w:r w:rsidR="00DB39AD" w:rsidRPr="009F273A">
              <w:rPr>
                <w:rFonts w:ascii="Bookman Old Style" w:hAnsi="Bookman Old Style"/>
                <w:i/>
                <w:lang w:val="en-US"/>
              </w:rPr>
              <w:t>fencers</w:t>
            </w:r>
          </w:p>
        </w:tc>
      </w:tr>
      <w:tr w:rsidR="00162DFC" w:rsidRPr="00AC2EE0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F273A">
              <w:rPr>
                <w:rFonts w:ascii="Bookman Old Style" w:hAnsi="Bookman Old Style"/>
                <w:i/>
                <w:lang w:val="en-US"/>
              </w:rPr>
              <w:t>The projected increase in the number of licenses fencers</w:t>
            </w:r>
          </w:p>
        </w:tc>
      </w:tr>
      <w:tr w:rsidR="00162DFC" w:rsidRPr="00AC2EE0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F273A">
              <w:rPr>
                <w:rFonts w:ascii="Bookman Old Style" w:hAnsi="Bookman Old Style"/>
                <w:i/>
                <w:lang w:val="en-US"/>
              </w:rPr>
              <w:t>The popularity of fencing in the country</w:t>
            </w:r>
          </w:p>
        </w:tc>
      </w:tr>
      <w:tr w:rsidR="00162DFC" w:rsidRPr="00D01326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</w:rPr>
            </w:pPr>
            <w:r w:rsidRPr="009F273A">
              <w:rPr>
                <w:rFonts w:ascii="Bookman Old Style" w:hAnsi="Bookman Old Style"/>
                <w:i/>
              </w:rPr>
              <w:t xml:space="preserve">The </w:t>
            </w:r>
            <w:proofErr w:type="spellStart"/>
            <w:r w:rsidRPr="009F273A">
              <w:rPr>
                <w:rFonts w:ascii="Bookman Old Style" w:hAnsi="Bookman Old Style"/>
                <w:i/>
              </w:rPr>
              <w:t>degree</w:t>
            </w:r>
            <w:proofErr w:type="spellEnd"/>
            <w:r w:rsidRPr="009F273A">
              <w:rPr>
                <w:rFonts w:ascii="Bookman Old Style" w:hAnsi="Bookman Old Style"/>
                <w:i/>
              </w:rPr>
              <w:t xml:space="preserve"> of </w:t>
            </w:r>
            <w:proofErr w:type="spellStart"/>
            <w:r w:rsidRPr="009F273A">
              <w:rPr>
                <w:rFonts w:ascii="Bookman Old Style" w:hAnsi="Bookman Old Style"/>
                <w:i/>
              </w:rPr>
              <w:t>concentration</w:t>
            </w:r>
            <w:proofErr w:type="spellEnd"/>
          </w:p>
        </w:tc>
      </w:tr>
      <w:tr w:rsidR="00162DFC" w:rsidRPr="00AC2EE0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F273A">
              <w:rPr>
                <w:rFonts w:ascii="Bookman Old Style" w:hAnsi="Bookman Old Style"/>
                <w:i/>
                <w:lang w:val="en-US"/>
              </w:rPr>
              <w:t>The degree of competition fencing compared to other sports</w:t>
            </w:r>
          </w:p>
        </w:tc>
      </w:tr>
      <w:tr w:rsidR="00162DFC" w:rsidRPr="00D01326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</w:rPr>
            </w:pPr>
            <w:r w:rsidRPr="009F273A">
              <w:rPr>
                <w:rFonts w:ascii="Bookman Old Style" w:hAnsi="Bookman Old Style"/>
                <w:i/>
              </w:rPr>
              <w:t xml:space="preserve">Level of </w:t>
            </w:r>
            <w:proofErr w:type="spellStart"/>
            <w:r w:rsidRPr="009F273A">
              <w:rPr>
                <w:rFonts w:ascii="Bookman Old Style" w:hAnsi="Bookman Old Style"/>
                <w:i/>
              </w:rPr>
              <w:t>recruitment</w:t>
            </w:r>
            <w:proofErr w:type="spellEnd"/>
            <w:r w:rsidRPr="009F273A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F273A">
              <w:rPr>
                <w:rFonts w:ascii="Bookman Old Style" w:hAnsi="Bookman Old Style"/>
                <w:i/>
              </w:rPr>
              <w:t>thresholds</w:t>
            </w:r>
            <w:proofErr w:type="spellEnd"/>
          </w:p>
        </w:tc>
      </w:tr>
      <w:tr w:rsidR="00162DFC" w:rsidRPr="00AC2EE0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F273A">
              <w:rPr>
                <w:rFonts w:ascii="Bookman Old Style" w:hAnsi="Bookman Old Style"/>
                <w:i/>
                <w:lang w:val="en-US"/>
              </w:rPr>
              <w:t>The height of the completion thresholds of training</w:t>
            </w:r>
          </w:p>
        </w:tc>
      </w:tr>
      <w:tr w:rsidR="00162DFC" w:rsidRPr="00AC2EE0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F273A">
              <w:rPr>
                <w:rFonts w:ascii="Bookman Old Style" w:hAnsi="Bookman Old Style"/>
                <w:i/>
                <w:lang w:val="en-US"/>
              </w:rPr>
              <w:t>The threat of the emergence of substitutes</w:t>
            </w:r>
          </w:p>
        </w:tc>
      </w:tr>
      <w:tr w:rsidR="00162DFC" w:rsidRPr="00AC2EE0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F273A">
              <w:rPr>
                <w:rFonts w:ascii="Bookman Old Style" w:hAnsi="Bookman Old Style"/>
                <w:i/>
                <w:lang w:val="en-US"/>
              </w:rPr>
              <w:t>The threat of the emergence of other competitive sports</w:t>
            </w:r>
          </w:p>
        </w:tc>
      </w:tr>
      <w:tr w:rsidR="00162DFC" w:rsidRPr="00D01326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</w:rPr>
            </w:pPr>
            <w:proofErr w:type="spellStart"/>
            <w:r w:rsidRPr="009F273A">
              <w:rPr>
                <w:rFonts w:ascii="Bookman Old Style" w:hAnsi="Bookman Old Style"/>
                <w:i/>
              </w:rPr>
              <w:lastRenderedPageBreak/>
              <w:t>Ensure</w:t>
            </w:r>
            <w:proofErr w:type="spellEnd"/>
            <w:r w:rsidRPr="009F273A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F273A">
              <w:rPr>
                <w:rFonts w:ascii="Bookman Old Style" w:hAnsi="Bookman Old Style"/>
                <w:i/>
              </w:rPr>
              <w:t>continuity</w:t>
            </w:r>
            <w:proofErr w:type="spellEnd"/>
            <w:r w:rsidRPr="009F273A">
              <w:rPr>
                <w:rFonts w:ascii="Bookman Old Style" w:hAnsi="Bookman Old Style"/>
                <w:i/>
              </w:rPr>
              <w:t xml:space="preserve"> of </w:t>
            </w:r>
            <w:proofErr w:type="spellStart"/>
            <w:r w:rsidRPr="009F273A">
              <w:rPr>
                <w:rFonts w:ascii="Bookman Old Style" w:hAnsi="Bookman Old Style"/>
                <w:i/>
              </w:rPr>
              <w:t>training</w:t>
            </w:r>
            <w:proofErr w:type="spellEnd"/>
          </w:p>
        </w:tc>
      </w:tr>
      <w:tr w:rsidR="00162DFC" w:rsidRPr="00D01326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</w:rPr>
            </w:pPr>
            <w:proofErr w:type="spellStart"/>
            <w:r w:rsidRPr="009F273A">
              <w:rPr>
                <w:rFonts w:ascii="Bookman Old Style" w:hAnsi="Bookman Old Style"/>
                <w:i/>
              </w:rPr>
              <w:t>Technological</w:t>
            </w:r>
            <w:proofErr w:type="spellEnd"/>
            <w:r w:rsidRPr="009F273A">
              <w:rPr>
                <w:rFonts w:ascii="Bookman Old Style" w:hAnsi="Bookman Old Style"/>
                <w:i/>
              </w:rPr>
              <w:t xml:space="preserve"> </w:t>
            </w:r>
            <w:proofErr w:type="spellStart"/>
            <w:r w:rsidRPr="009F273A">
              <w:rPr>
                <w:rFonts w:ascii="Bookman Old Style" w:hAnsi="Bookman Old Style"/>
                <w:i/>
              </w:rPr>
              <w:t>stability</w:t>
            </w:r>
            <w:proofErr w:type="spellEnd"/>
          </w:p>
        </w:tc>
      </w:tr>
      <w:tr w:rsidR="00162DFC" w:rsidRPr="00AC2EE0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F273A">
              <w:rPr>
                <w:rFonts w:ascii="Bookman Old Style" w:hAnsi="Bookman Old Style"/>
                <w:i/>
                <w:lang w:val="en-US"/>
              </w:rPr>
              <w:t>The possibility of differentiating the training program</w:t>
            </w:r>
          </w:p>
        </w:tc>
      </w:tr>
      <w:tr w:rsidR="00162DFC" w:rsidRPr="00AC2EE0" w:rsidTr="00D01326">
        <w:tc>
          <w:tcPr>
            <w:tcW w:w="9212" w:type="dxa"/>
          </w:tcPr>
          <w:p w:rsidR="00162DFC" w:rsidRPr="009F273A" w:rsidRDefault="00162DF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F273A">
              <w:rPr>
                <w:rFonts w:ascii="Bookman Old Style" w:hAnsi="Bookman Old Style"/>
                <w:i/>
                <w:lang w:val="en-US"/>
              </w:rPr>
              <w:t>Ability to diversify the federation's activities</w:t>
            </w:r>
          </w:p>
        </w:tc>
      </w:tr>
      <w:tr w:rsidR="00162DFC" w:rsidRPr="00D01326" w:rsidTr="00D01326">
        <w:tc>
          <w:tcPr>
            <w:tcW w:w="9212" w:type="dxa"/>
          </w:tcPr>
          <w:p w:rsidR="00162DFC" w:rsidRPr="009F273A" w:rsidRDefault="00215B38" w:rsidP="006159B2">
            <w:pPr>
              <w:rPr>
                <w:rFonts w:ascii="Bookman Old Style" w:hAnsi="Bookman Old Style"/>
                <w:i/>
              </w:rPr>
            </w:pPr>
            <w:proofErr w:type="spellStart"/>
            <w:r w:rsidRPr="009F273A">
              <w:rPr>
                <w:rFonts w:ascii="Bookman Old Style" w:hAnsi="Bookman Old Style"/>
                <w:i/>
              </w:rPr>
              <w:t>Seasonality</w:t>
            </w:r>
            <w:proofErr w:type="spellEnd"/>
            <w:r w:rsidRPr="009F273A">
              <w:rPr>
                <w:rFonts w:ascii="Bookman Old Style" w:hAnsi="Bookman Old Style"/>
                <w:i/>
              </w:rPr>
              <w:t xml:space="preserve"> and </w:t>
            </w:r>
            <w:proofErr w:type="spellStart"/>
            <w:r w:rsidRPr="009F273A">
              <w:rPr>
                <w:rFonts w:ascii="Bookman Old Style" w:hAnsi="Bookman Old Style"/>
                <w:i/>
              </w:rPr>
              <w:t>cyclicality</w:t>
            </w:r>
            <w:proofErr w:type="spellEnd"/>
          </w:p>
        </w:tc>
      </w:tr>
    </w:tbl>
    <w:p w:rsidR="006159B2" w:rsidRDefault="006159B2" w:rsidP="006159B2">
      <w:pPr>
        <w:rPr>
          <w:rFonts w:ascii="Bookman Old Style" w:hAnsi="Bookman Old Style"/>
        </w:rPr>
      </w:pPr>
    </w:p>
    <w:p w:rsidR="00215B38" w:rsidRPr="003A224A" w:rsidRDefault="0099393D" w:rsidP="006159B2">
      <w:pPr>
        <w:pStyle w:val="Akapitzlist"/>
        <w:numPr>
          <w:ilvl w:val="0"/>
          <w:numId w:val="1"/>
        </w:numPr>
        <w:rPr>
          <w:rFonts w:ascii="Bookman Old Style" w:hAnsi="Bookman Old Style"/>
          <w:b/>
          <w:color w:val="31849B" w:themeColor="accent5" w:themeShade="BF"/>
          <w:lang w:val="en-US"/>
        </w:rPr>
      </w:pPr>
      <w:r>
        <w:rPr>
          <w:rFonts w:ascii="Bookman Old Style" w:hAnsi="Bookman Old Style"/>
          <w:b/>
          <w:color w:val="31849B" w:themeColor="accent5" w:themeShade="BF"/>
          <w:lang w:val="en-US"/>
        </w:rPr>
        <w:t>Key Success F</w:t>
      </w:r>
      <w:r w:rsidR="006159B2" w:rsidRPr="003A224A">
        <w:rPr>
          <w:rFonts w:ascii="Bookman Old Style" w:hAnsi="Bookman Old Style"/>
          <w:b/>
          <w:color w:val="31849B" w:themeColor="accent5" w:themeShade="BF"/>
          <w:lang w:val="en-US"/>
        </w:rPr>
        <w:t>actors for the federation:</w:t>
      </w:r>
      <w:r w:rsidR="00215B38">
        <w:rPr>
          <w:b/>
          <w:color w:val="31849B" w:themeColor="accent5" w:themeShade="BF"/>
        </w:rPr>
        <w:fldChar w:fldCharType="begin"/>
      </w:r>
      <w:r w:rsidR="00215B38" w:rsidRPr="003A224A">
        <w:rPr>
          <w:b/>
          <w:color w:val="31849B" w:themeColor="accent5" w:themeShade="BF"/>
          <w:lang w:val="en-US"/>
        </w:rPr>
        <w:instrText xml:space="preserve"> LINK Excel.Sheet.12 "C:\\Users\\Pati\\Documents\\Tabele do ankiety.xlsx" "Arkusz1!W1K19:W11K23" \a \f 4 \h </w:instrText>
      </w:r>
      <w:r w:rsidR="00D01326" w:rsidRPr="003A224A">
        <w:rPr>
          <w:b/>
          <w:color w:val="31849B" w:themeColor="accent5" w:themeShade="BF"/>
          <w:lang w:val="en-US"/>
        </w:rPr>
        <w:instrText xml:space="preserve"> \* MERGEFORMAT </w:instrText>
      </w:r>
      <w:r w:rsidR="00215B38">
        <w:rPr>
          <w:b/>
          <w:color w:val="31849B" w:themeColor="accent5" w:themeShade="BF"/>
        </w:rPr>
        <w:fldChar w:fldCharType="separat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2507"/>
        <w:gridCol w:w="1254"/>
        <w:gridCol w:w="2012"/>
        <w:gridCol w:w="2035"/>
      </w:tblGrid>
      <w:tr w:rsidR="00215B38" w:rsidRPr="00215B38" w:rsidTr="008C5E9D">
        <w:trPr>
          <w:trHeight w:val="300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99393D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KSF</w:t>
            </w:r>
            <w:r w:rsidR="00215B38"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for the </w:t>
            </w:r>
            <w:proofErr w:type="spellStart"/>
            <w:r w:rsidR="00215B38"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sector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Scales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Rating (1-5)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Weighted</w:t>
            </w:r>
            <w:proofErr w:type="spellEnd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value</w:t>
            </w:r>
            <w:proofErr w:type="spellEnd"/>
          </w:p>
        </w:tc>
      </w:tr>
      <w:tr w:rsidR="00215B38" w:rsidRPr="00215B38" w:rsidTr="008C5E9D">
        <w:trPr>
          <w:trHeight w:val="30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Federation</w:t>
            </w:r>
          </w:p>
        </w:tc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(1-3)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now</w:t>
            </w:r>
            <w:proofErr w:type="spellEnd"/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now</w:t>
            </w:r>
            <w:proofErr w:type="spellEnd"/>
          </w:p>
        </w:tc>
      </w:tr>
      <w:tr w:rsidR="00215B38" w:rsidRPr="00215B38" w:rsidTr="008C5E9D">
        <w:trPr>
          <w:trHeight w:val="90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for the </w:t>
            </w:r>
            <w:proofErr w:type="spellStart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researched</w:t>
            </w:r>
            <w:proofErr w:type="spellEnd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organization</w:t>
            </w:r>
            <w:proofErr w:type="spellEnd"/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for the </w:t>
            </w:r>
            <w:proofErr w:type="spellStart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researched</w:t>
            </w:r>
            <w:proofErr w:type="spellEnd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organization</w:t>
            </w:r>
            <w:proofErr w:type="spellEnd"/>
          </w:p>
        </w:tc>
      </w:tr>
      <w:tr w:rsidR="00215B38" w:rsidRPr="00215B38" w:rsidTr="008C5E9D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5B38" w:rsidRPr="00215B38" w:rsidTr="008C5E9D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5B38" w:rsidRPr="00215B38" w:rsidTr="008C5E9D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5B38" w:rsidRPr="00215B38" w:rsidTr="008C5E9D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5B38" w:rsidRPr="00215B38" w:rsidTr="008C5E9D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5B38" w:rsidRPr="00215B38" w:rsidTr="008C5E9D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5B38" w:rsidRPr="00215B38" w:rsidTr="008C5E9D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5B38" w:rsidRPr="00215B38" w:rsidTr="008C5E9D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15B38" w:rsidRPr="00215B38" w:rsidRDefault="00215B38" w:rsidP="00215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38" w:rsidRPr="00215B38" w:rsidRDefault="00215B38" w:rsidP="00215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5B3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6159B2" w:rsidRDefault="00215B38" w:rsidP="006159B2">
      <w:pPr>
        <w:rPr>
          <w:rFonts w:ascii="Bookman Old Style" w:hAnsi="Bookman Old Style"/>
        </w:rPr>
      </w:pPr>
      <w:r>
        <w:rPr>
          <w:rFonts w:ascii="Bookman Old Style" w:hAnsi="Bookman Old Style"/>
        </w:rPr>
        <w:fldChar w:fldCharType="end"/>
      </w:r>
    </w:p>
    <w:p w:rsidR="006159B2" w:rsidRPr="003A224A" w:rsidRDefault="00774C0B" w:rsidP="00774C0B">
      <w:pPr>
        <w:pStyle w:val="Akapitzlist"/>
        <w:numPr>
          <w:ilvl w:val="0"/>
          <w:numId w:val="9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Each factor received a weight of 1 to 3 (1 least important, 2 medium important, 3 very important).</w:t>
      </w:r>
    </w:p>
    <w:p w:rsidR="00774C0B" w:rsidRPr="003A224A" w:rsidRDefault="00774C0B" w:rsidP="00774C0B">
      <w:pPr>
        <w:pStyle w:val="Akapitzlist"/>
        <w:numPr>
          <w:ilvl w:val="0"/>
          <w:numId w:val="9"/>
        </w:numPr>
        <w:rPr>
          <w:rFonts w:ascii="Bookman Old Style" w:hAnsi="Bookman Old Style"/>
          <w:lang w:val="en-US"/>
        </w:rPr>
      </w:pPr>
      <w:r w:rsidRPr="003A224A">
        <w:rPr>
          <w:rFonts w:ascii="Bookman Old Style" w:hAnsi="Bookman Old Style"/>
          <w:lang w:val="en-US"/>
        </w:rPr>
        <w:t>Factors: Are they weak or strong? They were given points (1 and 2 points - poor side, 3 points - medium level, 4 and 5 points - strong side).</w:t>
      </w:r>
    </w:p>
    <w:p w:rsidR="00774C0B" w:rsidRPr="00D01326" w:rsidRDefault="00774C0B" w:rsidP="00774C0B">
      <w:pPr>
        <w:ind w:left="360"/>
        <w:rPr>
          <w:rFonts w:ascii="Bookman Old Style" w:hAnsi="Bookman Old Style"/>
          <w:b/>
          <w:u w:val="single"/>
        </w:rPr>
      </w:pPr>
      <w:proofErr w:type="spellStart"/>
      <w:r w:rsidRPr="00D01326">
        <w:rPr>
          <w:rFonts w:ascii="Bookman Old Style" w:hAnsi="Bookman Old Style"/>
          <w:b/>
          <w:u w:val="single"/>
        </w:rPr>
        <w:t>Examples</w:t>
      </w:r>
      <w:proofErr w:type="spellEnd"/>
      <w:r w:rsidRPr="00D01326">
        <w:rPr>
          <w:rFonts w:ascii="Bookman Old Style" w:hAnsi="Bookman Old Style"/>
          <w:b/>
          <w:u w:val="singl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74C0B" w:rsidRPr="00D01326" w:rsidTr="00D01326">
        <w:tc>
          <w:tcPr>
            <w:tcW w:w="9212" w:type="dxa"/>
          </w:tcPr>
          <w:p w:rsidR="00774C0B" w:rsidRPr="009E74E4" w:rsidRDefault="00774C0B" w:rsidP="006159B2">
            <w:pPr>
              <w:rPr>
                <w:rFonts w:ascii="Bookman Old Style" w:hAnsi="Bookman Old Style"/>
                <w:i/>
              </w:rPr>
            </w:pPr>
            <w:proofErr w:type="spellStart"/>
            <w:r w:rsidRPr="009E74E4">
              <w:rPr>
                <w:rFonts w:ascii="Bookman Old Style" w:hAnsi="Bookman Old Style"/>
                <w:i/>
              </w:rPr>
              <w:t>Results</w:t>
            </w:r>
            <w:proofErr w:type="spellEnd"/>
            <w:r w:rsidRPr="009E74E4">
              <w:rPr>
                <w:rFonts w:ascii="Bookman Old Style" w:hAnsi="Bookman Old Style"/>
                <w:i/>
              </w:rPr>
              <w:t xml:space="preserve"> (</w:t>
            </w:r>
            <w:proofErr w:type="spellStart"/>
            <w:r w:rsidRPr="009E74E4">
              <w:rPr>
                <w:rFonts w:ascii="Bookman Old Style" w:hAnsi="Bookman Old Style"/>
                <w:i/>
              </w:rPr>
              <w:t>achieved</w:t>
            </w:r>
            <w:proofErr w:type="spellEnd"/>
            <w:r w:rsidRPr="009E74E4">
              <w:rPr>
                <w:rFonts w:ascii="Bookman Old Style" w:hAnsi="Bookman Old Style"/>
                <w:i/>
              </w:rPr>
              <w:t>)</w:t>
            </w:r>
          </w:p>
        </w:tc>
      </w:tr>
      <w:tr w:rsidR="00774C0B" w:rsidRPr="00AC2EE0" w:rsidTr="00D01326">
        <w:tc>
          <w:tcPr>
            <w:tcW w:w="9212" w:type="dxa"/>
          </w:tcPr>
          <w:p w:rsidR="00774C0B" w:rsidRPr="009E74E4" w:rsidRDefault="00774C0B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E74E4">
              <w:rPr>
                <w:rFonts w:ascii="Bookman Old Style" w:hAnsi="Bookman Old Style"/>
                <w:i/>
                <w:lang w:val="en-US"/>
              </w:rPr>
              <w:t xml:space="preserve">The number of licensed </w:t>
            </w:r>
            <w:r w:rsidR="00DB39AD" w:rsidRPr="009E74E4">
              <w:rPr>
                <w:rFonts w:ascii="Bookman Old Style" w:hAnsi="Bookman Old Style"/>
                <w:i/>
                <w:lang w:val="en-US"/>
              </w:rPr>
              <w:t>fencers</w:t>
            </w:r>
          </w:p>
        </w:tc>
      </w:tr>
      <w:tr w:rsidR="00774C0B" w:rsidRPr="00D01326" w:rsidTr="00D01326">
        <w:tc>
          <w:tcPr>
            <w:tcW w:w="9212" w:type="dxa"/>
          </w:tcPr>
          <w:p w:rsidR="00774C0B" w:rsidRPr="009E74E4" w:rsidRDefault="00774C0B" w:rsidP="006159B2">
            <w:pPr>
              <w:rPr>
                <w:rFonts w:ascii="Bookman Old Style" w:hAnsi="Bookman Old Style"/>
                <w:i/>
              </w:rPr>
            </w:pPr>
            <w:r w:rsidRPr="009E74E4">
              <w:rPr>
                <w:rFonts w:ascii="Bookman Old Style" w:hAnsi="Bookman Old Style"/>
                <w:i/>
              </w:rPr>
              <w:t xml:space="preserve">Human </w:t>
            </w:r>
            <w:proofErr w:type="spellStart"/>
            <w:r w:rsidRPr="009E74E4">
              <w:rPr>
                <w:rFonts w:ascii="Bookman Old Style" w:hAnsi="Bookman Old Style"/>
                <w:i/>
              </w:rPr>
              <w:t>resources</w:t>
            </w:r>
            <w:proofErr w:type="spellEnd"/>
          </w:p>
        </w:tc>
      </w:tr>
      <w:tr w:rsidR="00774C0B" w:rsidRPr="00D01326" w:rsidTr="00D01326">
        <w:tc>
          <w:tcPr>
            <w:tcW w:w="9212" w:type="dxa"/>
          </w:tcPr>
          <w:p w:rsidR="00774C0B" w:rsidRPr="009E74E4" w:rsidRDefault="00DB39AD" w:rsidP="00774C0B">
            <w:pPr>
              <w:rPr>
                <w:rFonts w:ascii="Bookman Old Style" w:hAnsi="Bookman Old Style"/>
                <w:i/>
              </w:rPr>
            </w:pPr>
            <w:proofErr w:type="spellStart"/>
            <w:r>
              <w:rPr>
                <w:rFonts w:ascii="Bookman Old Style" w:hAnsi="Bookman Old Style"/>
                <w:i/>
              </w:rPr>
              <w:t>Perspective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 system for </w:t>
            </w:r>
            <w:proofErr w:type="spellStart"/>
            <w:r>
              <w:rPr>
                <w:rFonts w:ascii="Bookman Old Style" w:hAnsi="Bookman Old Style"/>
                <w:i/>
              </w:rPr>
              <w:t>fencer</w:t>
            </w:r>
            <w:r w:rsidR="00774C0B" w:rsidRPr="009E74E4">
              <w:rPr>
                <w:rFonts w:ascii="Bookman Old Style" w:hAnsi="Bookman Old Style"/>
                <w:i/>
              </w:rPr>
              <w:t>s</w:t>
            </w:r>
            <w:proofErr w:type="spellEnd"/>
          </w:p>
        </w:tc>
      </w:tr>
      <w:tr w:rsidR="00774C0B" w:rsidRPr="00AC2EE0" w:rsidTr="00D01326">
        <w:tc>
          <w:tcPr>
            <w:tcW w:w="9212" w:type="dxa"/>
          </w:tcPr>
          <w:p w:rsidR="00774C0B" w:rsidRPr="009E74E4" w:rsidRDefault="00774C0B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E74E4">
              <w:rPr>
                <w:rFonts w:ascii="Bookman Old Style" w:hAnsi="Bookman Old Style"/>
                <w:i/>
                <w:lang w:val="en-US"/>
              </w:rPr>
              <w:t>Motivation and payroll system for trainers</w:t>
            </w:r>
          </w:p>
        </w:tc>
      </w:tr>
      <w:tr w:rsidR="00774C0B" w:rsidRPr="00AC2EE0" w:rsidTr="00D01326">
        <w:tc>
          <w:tcPr>
            <w:tcW w:w="9212" w:type="dxa"/>
          </w:tcPr>
          <w:p w:rsidR="00774C0B" w:rsidRPr="009E74E4" w:rsidRDefault="0035631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E74E4">
              <w:rPr>
                <w:rFonts w:ascii="Bookman Old Style" w:hAnsi="Bookman Old Style"/>
                <w:i/>
                <w:lang w:val="en-US"/>
              </w:rPr>
              <w:t>Restoration of sports structures in the uniformed services.</w:t>
            </w:r>
          </w:p>
        </w:tc>
      </w:tr>
      <w:tr w:rsidR="00774C0B" w:rsidRPr="00AC2EE0" w:rsidTr="00D01326">
        <w:tc>
          <w:tcPr>
            <w:tcW w:w="9212" w:type="dxa"/>
          </w:tcPr>
          <w:p w:rsidR="00774C0B" w:rsidRPr="009E74E4" w:rsidRDefault="0035631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E74E4">
              <w:rPr>
                <w:rFonts w:ascii="Bookman Old Style" w:hAnsi="Bookman Old Style"/>
                <w:i/>
                <w:lang w:val="en-US"/>
              </w:rPr>
              <w:t>Changing the Federation's funding strategy</w:t>
            </w:r>
          </w:p>
        </w:tc>
      </w:tr>
      <w:tr w:rsidR="00774C0B" w:rsidRPr="00AC2EE0" w:rsidTr="00D01326">
        <w:tc>
          <w:tcPr>
            <w:tcW w:w="9212" w:type="dxa"/>
          </w:tcPr>
          <w:p w:rsidR="00774C0B" w:rsidRPr="009E74E4" w:rsidRDefault="0035631C" w:rsidP="006159B2">
            <w:pPr>
              <w:rPr>
                <w:rFonts w:ascii="Bookman Old Style" w:hAnsi="Bookman Old Style"/>
                <w:i/>
                <w:lang w:val="en-US"/>
              </w:rPr>
            </w:pPr>
            <w:r w:rsidRPr="009E74E4">
              <w:rPr>
                <w:rFonts w:ascii="Bookman Old Style" w:hAnsi="Bookman Old Style"/>
                <w:i/>
                <w:lang w:val="en-US"/>
              </w:rPr>
              <w:t>Forming habits and good communication skills among trainers, clubs.</w:t>
            </w:r>
          </w:p>
        </w:tc>
      </w:tr>
    </w:tbl>
    <w:p w:rsidR="006159B2" w:rsidRPr="003A224A" w:rsidRDefault="006159B2" w:rsidP="006159B2">
      <w:pPr>
        <w:rPr>
          <w:rFonts w:ascii="Bookman Old Style" w:hAnsi="Bookman Old Style"/>
          <w:lang w:val="en-US"/>
        </w:rPr>
      </w:pPr>
    </w:p>
    <w:p w:rsidR="006159B2" w:rsidRPr="003A224A" w:rsidRDefault="00F50075" w:rsidP="00F50075">
      <w:pPr>
        <w:pStyle w:val="Akapitzlist"/>
        <w:numPr>
          <w:ilvl w:val="0"/>
          <w:numId w:val="1"/>
        </w:numPr>
        <w:rPr>
          <w:rFonts w:ascii="Bookman Old Style" w:hAnsi="Bookman Old Style"/>
          <w:b/>
          <w:color w:val="31849B" w:themeColor="accent5" w:themeShade="BF"/>
          <w:lang w:val="en-US"/>
        </w:rPr>
      </w:pPr>
      <w:r w:rsidRPr="003A224A">
        <w:rPr>
          <w:rFonts w:ascii="Bookman Old Style" w:hAnsi="Bookman Old Style"/>
          <w:b/>
          <w:color w:val="31849B" w:themeColor="accent5" w:themeShade="BF"/>
          <w:lang w:val="en-US"/>
        </w:rPr>
        <w:t>Biggest problems encountered in the federation's activities:</w:t>
      </w:r>
    </w:p>
    <w:p w:rsidR="00D01326" w:rsidRPr="003A224A" w:rsidRDefault="00D01326" w:rsidP="00D01326">
      <w:pPr>
        <w:jc w:val="center"/>
        <w:rPr>
          <w:rFonts w:ascii="Bookman Old Style" w:hAnsi="Bookman Old Style"/>
          <w:lang w:val="en-US"/>
        </w:rPr>
      </w:pPr>
    </w:p>
    <w:p w:rsidR="00F50075" w:rsidRPr="003A224A" w:rsidRDefault="00D80AAD" w:rsidP="00D01326">
      <w:pPr>
        <w:jc w:val="center"/>
        <w:rPr>
          <w:rFonts w:ascii="Bookman Old Style" w:hAnsi="Bookman Old Style"/>
          <w:lang w:val="en-US"/>
        </w:rPr>
      </w:pPr>
      <w:sdt>
        <w:sdtPr>
          <w:rPr>
            <w:rFonts w:ascii="Bookman Old Style" w:hAnsi="Bookman Old Style"/>
          </w:rPr>
          <w:id w:val="754329668"/>
          <w:placeholder>
            <w:docPart w:val="0219FE7DF117482B84ECC02F8296380A"/>
          </w:placeholder>
          <w:showingPlcHdr/>
        </w:sdtPr>
        <w:sdtEndPr/>
        <w:sdtContent>
          <w:r w:rsidR="00EB5B34" w:rsidRPr="003A224A">
            <w:rPr>
              <w:rStyle w:val="Tekstzastpczy"/>
              <w:rFonts w:ascii="Bookman Old Style" w:hAnsi="Bookman Old Style"/>
              <w:lang w:val="en-US"/>
            </w:rPr>
            <w:t>Click here to enter text</w:t>
          </w:r>
        </w:sdtContent>
      </w:sdt>
    </w:p>
    <w:p w:rsidR="00D01326" w:rsidRDefault="00D01326" w:rsidP="00D01326">
      <w:pPr>
        <w:jc w:val="center"/>
        <w:rPr>
          <w:rFonts w:ascii="Bookman Old Style" w:hAnsi="Bookman Old Style"/>
          <w:lang w:val="en-US"/>
        </w:rPr>
      </w:pPr>
    </w:p>
    <w:p w:rsidR="006126F5" w:rsidRDefault="006126F5" w:rsidP="00D01326">
      <w:pPr>
        <w:jc w:val="center"/>
        <w:rPr>
          <w:rFonts w:ascii="Bookman Old Style" w:hAnsi="Bookman Old Style"/>
          <w:lang w:val="en-US"/>
        </w:rPr>
      </w:pPr>
    </w:p>
    <w:p w:rsidR="006126F5" w:rsidRPr="003A224A" w:rsidRDefault="006126F5" w:rsidP="00D01326">
      <w:pPr>
        <w:jc w:val="center"/>
        <w:rPr>
          <w:rFonts w:ascii="Bookman Old Style" w:hAnsi="Bookman Old Style"/>
          <w:lang w:val="en-US"/>
        </w:rPr>
      </w:pPr>
    </w:p>
    <w:p w:rsidR="00F50075" w:rsidRPr="003A224A" w:rsidRDefault="00F50075" w:rsidP="00F50075">
      <w:pPr>
        <w:pStyle w:val="Akapitzlist"/>
        <w:numPr>
          <w:ilvl w:val="0"/>
          <w:numId w:val="1"/>
        </w:numPr>
        <w:rPr>
          <w:rFonts w:ascii="Bookman Old Style" w:hAnsi="Bookman Old Style"/>
          <w:b/>
          <w:color w:val="31849B" w:themeColor="accent5" w:themeShade="BF"/>
          <w:lang w:val="en-US"/>
        </w:rPr>
      </w:pPr>
      <w:r w:rsidRPr="003A224A">
        <w:rPr>
          <w:rFonts w:ascii="Bookman Old Style" w:hAnsi="Bookman Old Style"/>
          <w:b/>
          <w:color w:val="31849B" w:themeColor="accent5" w:themeShade="BF"/>
          <w:lang w:val="en-US"/>
        </w:rPr>
        <w:t>What in the federation will affect the development of her business?</w:t>
      </w:r>
    </w:p>
    <w:p w:rsidR="00D01326" w:rsidRPr="003A224A" w:rsidRDefault="00D01326" w:rsidP="00D01326">
      <w:pPr>
        <w:pStyle w:val="Akapitzlist"/>
        <w:ind w:left="360"/>
        <w:jc w:val="center"/>
        <w:rPr>
          <w:lang w:val="en-US"/>
        </w:rPr>
      </w:pPr>
    </w:p>
    <w:p w:rsidR="00EB5B34" w:rsidRPr="003A224A" w:rsidRDefault="00D80AAD" w:rsidP="00D01326">
      <w:pPr>
        <w:pStyle w:val="Akapitzlist"/>
        <w:ind w:left="360"/>
        <w:jc w:val="center"/>
        <w:rPr>
          <w:rFonts w:ascii="Bookman Old Style" w:hAnsi="Bookman Old Style"/>
          <w:lang w:val="en-US"/>
        </w:rPr>
      </w:pPr>
      <w:sdt>
        <w:sdtPr>
          <w:id w:val="442040073"/>
          <w:placeholder>
            <w:docPart w:val="9B01F3534340463A821FB126655772F7"/>
          </w:placeholder>
          <w:showingPlcHdr/>
        </w:sdtPr>
        <w:sdtEndPr/>
        <w:sdtContent>
          <w:r w:rsidR="00EB5B34" w:rsidRPr="003A224A">
            <w:rPr>
              <w:rStyle w:val="Tekstzastpczy"/>
              <w:rFonts w:ascii="Bookman Old Style" w:hAnsi="Bookman Old Style"/>
              <w:lang w:val="en-US"/>
            </w:rPr>
            <w:t>Click here to enter text</w:t>
          </w:r>
        </w:sdtContent>
      </w:sdt>
    </w:p>
    <w:p w:rsidR="00F50075" w:rsidRPr="003A224A" w:rsidRDefault="00F50075" w:rsidP="00F50075">
      <w:pPr>
        <w:rPr>
          <w:rFonts w:ascii="Bookman Old Style" w:hAnsi="Bookman Old Style"/>
          <w:lang w:val="en-US"/>
        </w:rPr>
      </w:pPr>
    </w:p>
    <w:p w:rsidR="00F50075" w:rsidRDefault="00F50075" w:rsidP="00F50075">
      <w:pPr>
        <w:pStyle w:val="Akapitzlist"/>
        <w:numPr>
          <w:ilvl w:val="0"/>
          <w:numId w:val="1"/>
        </w:numPr>
        <w:rPr>
          <w:rFonts w:ascii="Bookman Old Style" w:hAnsi="Bookman Old Style"/>
          <w:b/>
          <w:color w:val="31849B" w:themeColor="accent5" w:themeShade="BF"/>
        </w:rPr>
      </w:pPr>
      <w:r w:rsidRPr="00D01326">
        <w:rPr>
          <w:rFonts w:ascii="Bookman Old Style" w:hAnsi="Bookman Old Style"/>
          <w:b/>
          <w:color w:val="31849B" w:themeColor="accent5" w:themeShade="BF"/>
        </w:rPr>
        <w:t xml:space="preserve">SWOT </w:t>
      </w:r>
      <w:proofErr w:type="spellStart"/>
      <w:r w:rsidRPr="00D01326">
        <w:rPr>
          <w:rFonts w:ascii="Bookman Old Style" w:hAnsi="Bookman Old Style"/>
          <w:b/>
          <w:color w:val="31849B" w:themeColor="accent5" w:themeShade="BF"/>
        </w:rPr>
        <w:t>alalysis</w:t>
      </w:r>
      <w:proofErr w:type="spellEnd"/>
      <w:r w:rsidRPr="00D01326">
        <w:rPr>
          <w:rFonts w:ascii="Bookman Old Style" w:hAnsi="Bookman Old Style"/>
          <w:b/>
          <w:color w:val="31849B" w:themeColor="accent5" w:themeShade="BF"/>
        </w:rPr>
        <w:t>:</w:t>
      </w:r>
    </w:p>
    <w:p w:rsidR="00D01326" w:rsidRPr="00D01326" w:rsidRDefault="00D01326" w:rsidP="00D01326">
      <w:pPr>
        <w:pStyle w:val="Akapitzlist"/>
        <w:ind w:left="360"/>
        <w:rPr>
          <w:rFonts w:ascii="Bookman Old Style" w:hAnsi="Bookman Old Style"/>
          <w:b/>
          <w:color w:val="31849B" w:themeColor="accent5" w:themeShade="BF"/>
        </w:rPr>
      </w:pPr>
    </w:p>
    <w:p w:rsidR="00257EB3" w:rsidRPr="003A224A" w:rsidRDefault="00257EB3" w:rsidP="00D01326">
      <w:pPr>
        <w:pStyle w:val="Akapitzlist"/>
        <w:ind w:left="360"/>
        <w:jc w:val="center"/>
        <w:rPr>
          <w:rFonts w:ascii="Bookman Old Style" w:hAnsi="Bookman Old Style"/>
          <w:b/>
          <w:color w:val="FF0000"/>
          <w:lang w:val="en-US"/>
        </w:rPr>
      </w:pPr>
      <w:r w:rsidRPr="003A224A">
        <w:rPr>
          <w:rFonts w:ascii="Bookman Old Style" w:hAnsi="Bookman Old Style"/>
          <w:b/>
          <w:color w:val="FF0000"/>
          <w:lang w:val="en-US"/>
        </w:rPr>
        <w:t>Double-click the image to go to form.</w:t>
      </w:r>
    </w:p>
    <w:p w:rsidR="00B24495" w:rsidRPr="00D01326" w:rsidRDefault="005C2C6A" w:rsidP="00D0132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pl-PL"/>
        </w:rPr>
        <w:object w:dxaOrig="21523" w:dyaOrig="13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pt;height:299.25pt" o:ole="">
            <v:imagedata r:id="rId8" o:title=""/>
          </v:shape>
          <o:OLEObject Type="Link" ProgID="Excel.Sheet.8" ShapeID="_x0000_i1025" DrawAspect="Content" r:id="rId9" UpdateMode="Always">
            <o:LinkType>EnhancedMetaFile</o:LinkType>
            <o:LockedField>false</o:LockedField>
            <o:FieldCodes>\f 0 \* MERGEFORMAT</o:FieldCodes>
          </o:OLEObject>
        </w:object>
      </w:r>
    </w:p>
    <w:p w:rsidR="00257EB3" w:rsidRPr="003A224A" w:rsidRDefault="00257EB3" w:rsidP="00257EB3">
      <w:pPr>
        <w:jc w:val="center"/>
        <w:rPr>
          <w:rFonts w:ascii="Bookman Old Style" w:hAnsi="Bookman Old Style"/>
          <w:b/>
          <w:lang w:val="en-US"/>
        </w:rPr>
      </w:pPr>
      <w:r w:rsidRPr="003A224A">
        <w:rPr>
          <w:rFonts w:ascii="Bookman Old Style" w:hAnsi="Bookman Old Style"/>
          <w:b/>
          <w:lang w:val="en-US"/>
        </w:rPr>
        <w:t xml:space="preserve">When you save changes to the form, right-click on the image </w:t>
      </w:r>
      <w:r w:rsidRPr="003A224A">
        <w:rPr>
          <w:rFonts w:ascii="Bookman Old Style" w:hAnsi="Bookman Old Style"/>
          <w:b/>
          <w:lang w:val="en-US"/>
        </w:rPr>
        <w:br/>
        <w:t>and select "Update" to update the survey!</w:t>
      </w:r>
    </w:p>
    <w:p w:rsidR="00B24495" w:rsidRPr="003A224A" w:rsidRDefault="00B24495" w:rsidP="00B24495">
      <w:pPr>
        <w:pStyle w:val="Akapitzlist"/>
        <w:rPr>
          <w:rFonts w:ascii="Bookman Old Style" w:hAnsi="Bookman Old Style"/>
          <w:lang w:val="en-US"/>
        </w:rPr>
      </w:pPr>
    </w:p>
    <w:sectPr w:rsidR="00B24495" w:rsidRPr="003A224A" w:rsidSect="00191A3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AD" w:rsidRDefault="00D80AAD" w:rsidP="009E19AC">
      <w:pPr>
        <w:spacing w:after="0" w:line="240" w:lineRule="auto"/>
      </w:pPr>
      <w:r>
        <w:separator/>
      </w:r>
    </w:p>
  </w:endnote>
  <w:endnote w:type="continuationSeparator" w:id="0">
    <w:p w:rsidR="00D80AAD" w:rsidRDefault="00D80AAD" w:rsidP="009E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AD" w:rsidRDefault="00D80AAD" w:rsidP="009E19AC">
      <w:pPr>
        <w:spacing w:after="0" w:line="240" w:lineRule="auto"/>
      </w:pPr>
      <w:r>
        <w:separator/>
      </w:r>
    </w:p>
  </w:footnote>
  <w:footnote w:type="continuationSeparator" w:id="0">
    <w:p w:rsidR="00D80AAD" w:rsidRDefault="00D80AAD" w:rsidP="009E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31849B" w:themeColor="accent5" w:themeShade="BF"/>
      </w:rPr>
      <w:alias w:val="Tytuł"/>
      <w:id w:val="-301163152"/>
      <w:placeholder>
        <w:docPart w:val="E5622EA0B81F477E930C0A82391829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4495" w:rsidRPr="00644182" w:rsidRDefault="00B24495" w:rsidP="0011541C">
        <w:pPr>
          <w:pStyle w:val="Cytatintensywny"/>
          <w:jc w:val="center"/>
          <w:rPr>
            <w:color w:val="31849B" w:themeColor="accent5" w:themeShade="BF"/>
          </w:rPr>
        </w:pPr>
        <w:r w:rsidRPr="00644182">
          <w:rPr>
            <w:rFonts w:ascii="Comic Sans MS" w:hAnsi="Comic Sans MS"/>
            <w:color w:val="31849B" w:themeColor="accent5" w:themeShade="BF"/>
            <w:sz w:val="32"/>
          </w:rPr>
          <w:t>QUESTIONNAIRE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17E3"/>
    <w:multiLevelType w:val="multilevel"/>
    <w:tmpl w:val="D7D6B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1849B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B025E6"/>
    <w:multiLevelType w:val="hybridMultilevel"/>
    <w:tmpl w:val="97E6F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75AC"/>
    <w:multiLevelType w:val="hybridMultilevel"/>
    <w:tmpl w:val="404E71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D505D"/>
    <w:multiLevelType w:val="hybridMultilevel"/>
    <w:tmpl w:val="874E32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949B1"/>
    <w:multiLevelType w:val="hybridMultilevel"/>
    <w:tmpl w:val="AF9A393A"/>
    <w:lvl w:ilvl="0" w:tplc="0415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 w15:restartNumberingAfterBreak="0">
    <w:nsid w:val="5B7A3262"/>
    <w:multiLevelType w:val="hybridMultilevel"/>
    <w:tmpl w:val="4508A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FC0E7A"/>
    <w:multiLevelType w:val="hybridMultilevel"/>
    <w:tmpl w:val="A0263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771AF"/>
    <w:multiLevelType w:val="hybridMultilevel"/>
    <w:tmpl w:val="ECCA9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507C8"/>
    <w:multiLevelType w:val="hybridMultilevel"/>
    <w:tmpl w:val="49EAE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56"/>
    <w:rsid w:val="000150CD"/>
    <w:rsid w:val="000807BD"/>
    <w:rsid w:val="000F5FFF"/>
    <w:rsid w:val="001051CB"/>
    <w:rsid w:val="0011541C"/>
    <w:rsid w:val="00122EF2"/>
    <w:rsid w:val="00136F2A"/>
    <w:rsid w:val="00162DFC"/>
    <w:rsid w:val="00191A3A"/>
    <w:rsid w:val="00197169"/>
    <w:rsid w:val="001B6231"/>
    <w:rsid w:val="001E1D6C"/>
    <w:rsid w:val="002125AF"/>
    <w:rsid w:val="00215B38"/>
    <w:rsid w:val="00257EB3"/>
    <w:rsid w:val="0027074C"/>
    <w:rsid w:val="002837EF"/>
    <w:rsid w:val="002D425B"/>
    <w:rsid w:val="0035631C"/>
    <w:rsid w:val="003850CB"/>
    <w:rsid w:val="003872E8"/>
    <w:rsid w:val="003A224A"/>
    <w:rsid w:val="003A5935"/>
    <w:rsid w:val="003B7667"/>
    <w:rsid w:val="0042795B"/>
    <w:rsid w:val="004838C0"/>
    <w:rsid w:val="004C5700"/>
    <w:rsid w:val="00501B42"/>
    <w:rsid w:val="00584259"/>
    <w:rsid w:val="005C2C6A"/>
    <w:rsid w:val="005D5C98"/>
    <w:rsid w:val="006126F5"/>
    <w:rsid w:val="006159B2"/>
    <w:rsid w:val="00631142"/>
    <w:rsid w:val="00644182"/>
    <w:rsid w:val="0064735F"/>
    <w:rsid w:val="0069329B"/>
    <w:rsid w:val="006B46F5"/>
    <w:rsid w:val="006C0F1E"/>
    <w:rsid w:val="00774C0B"/>
    <w:rsid w:val="00783337"/>
    <w:rsid w:val="00800E8B"/>
    <w:rsid w:val="00842175"/>
    <w:rsid w:val="0087113D"/>
    <w:rsid w:val="008C5E9D"/>
    <w:rsid w:val="0099393D"/>
    <w:rsid w:val="009D1188"/>
    <w:rsid w:val="009E19AC"/>
    <w:rsid w:val="009E74E4"/>
    <w:rsid w:val="009F273A"/>
    <w:rsid w:val="00A2385F"/>
    <w:rsid w:val="00A90924"/>
    <w:rsid w:val="00AC2EE0"/>
    <w:rsid w:val="00B24495"/>
    <w:rsid w:val="00B43508"/>
    <w:rsid w:val="00B8599D"/>
    <w:rsid w:val="00B9722F"/>
    <w:rsid w:val="00C5052B"/>
    <w:rsid w:val="00C82656"/>
    <w:rsid w:val="00C8416B"/>
    <w:rsid w:val="00CB1EB3"/>
    <w:rsid w:val="00CD5D64"/>
    <w:rsid w:val="00CF6673"/>
    <w:rsid w:val="00D01326"/>
    <w:rsid w:val="00D3668D"/>
    <w:rsid w:val="00D451DF"/>
    <w:rsid w:val="00D45F3B"/>
    <w:rsid w:val="00D80AAD"/>
    <w:rsid w:val="00D82D92"/>
    <w:rsid w:val="00DB39AD"/>
    <w:rsid w:val="00DC6351"/>
    <w:rsid w:val="00E95139"/>
    <w:rsid w:val="00EA38F9"/>
    <w:rsid w:val="00EB5B34"/>
    <w:rsid w:val="00EE4873"/>
    <w:rsid w:val="00F02079"/>
    <w:rsid w:val="00F50075"/>
    <w:rsid w:val="00F94629"/>
    <w:rsid w:val="00FA3A37"/>
    <w:rsid w:val="00FB58D2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CAFE89-BB5A-4C81-94D3-328557C3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9AC"/>
  </w:style>
  <w:style w:type="paragraph" w:styleId="Stopka">
    <w:name w:val="footer"/>
    <w:basedOn w:val="Normalny"/>
    <w:link w:val="StopkaZnak"/>
    <w:uiPriority w:val="99"/>
    <w:unhideWhenUsed/>
    <w:rsid w:val="009E1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9AC"/>
  </w:style>
  <w:style w:type="paragraph" w:styleId="Tekstdymka">
    <w:name w:val="Balloon Text"/>
    <w:basedOn w:val="Normalny"/>
    <w:link w:val="TekstdymkaZnak"/>
    <w:uiPriority w:val="99"/>
    <w:semiHidden/>
    <w:unhideWhenUsed/>
    <w:rsid w:val="009E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9A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E19AC"/>
    <w:rPr>
      <w:color w:val="808080"/>
    </w:rPr>
  </w:style>
  <w:style w:type="paragraph" w:styleId="Akapitzlist">
    <w:name w:val="List Paragraph"/>
    <w:basedOn w:val="Normalny"/>
    <w:uiPriority w:val="34"/>
    <w:qFormat/>
    <w:rsid w:val="009E19A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4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41C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16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62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73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27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2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12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437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file:///C:\Users\Jacek.Slupski\Desktop\Kwestionariusz%20poprawiony\SWOT.x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i\Desktop\Praca\Formular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622EA0B81F477E930C0A8239182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68595-304F-453B-9537-2E9253C37FBD}"/>
      </w:docPartPr>
      <w:docPartBody>
        <w:p w:rsidR="00D75C20" w:rsidRDefault="00805471" w:rsidP="00805471">
          <w:pPr>
            <w:pStyle w:val="E5622EA0B81F477E930C0A823918291F3"/>
          </w:pPr>
          <w:r w:rsidRPr="003850CB">
            <w:rPr>
              <w:rStyle w:val="Tekstzastpczy"/>
              <w:rFonts w:ascii="Bookman Old Style" w:hAnsi="Bookman Old Style"/>
            </w:rPr>
            <w:t>Click here to enter text</w:t>
          </w:r>
        </w:p>
      </w:docPartBody>
    </w:docPart>
    <w:docPart>
      <w:docPartPr>
        <w:name w:val="9608B1678E144DA7A1E16300C8FE5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548F1-DEAA-48A0-980D-927778221F25}"/>
      </w:docPartPr>
      <w:docPartBody>
        <w:p w:rsidR="00D75C20" w:rsidRDefault="00805471" w:rsidP="00805471">
          <w:pPr>
            <w:pStyle w:val="9608B1678E144DA7A1E16300C8FE5AB53"/>
          </w:pPr>
          <w:r w:rsidRPr="003850CB">
            <w:rPr>
              <w:rStyle w:val="Tekstzastpczy"/>
              <w:rFonts w:ascii="Bookman Old Style" w:hAnsi="Bookman Old Style"/>
            </w:rPr>
            <w:t>Click here to enter text</w:t>
          </w:r>
        </w:p>
      </w:docPartBody>
    </w:docPart>
    <w:docPart>
      <w:docPartPr>
        <w:name w:val="E635C856BD354274A12446587645E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D0F7D-CB87-4131-89F5-F253FF4E52A3}"/>
      </w:docPartPr>
      <w:docPartBody>
        <w:p w:rsidR="00D75C20" w:rsidRDefault="00805471" w:rsidP="00805471">
          <w:pPr>
            <w:pStyle w:val="E635C856BD354274A12446587645EA1B3"/>
          </w:pPr>
          <w:r w:rsidRPr="003850CB">
            <w:rPr>
              <w:rStyle w:val="Tekstzastpczy"/>
              <w:rFonts w:ascii="Bookman Old Style" w:hAnsi="Bookman Old Style"/>
            </w:rPr>
            <w:t>Click here to enter text</w:t>
          </w:r>
        </w:p>
      </w:docPartBody>
    </w:docPart>
    <w:docPart>
      <w:docPartPr>
        <w:name w:val="C2D6A026F5E646B8A15C4E7EDE982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17621-8C69-418D-B9C3-A81E3D113571}"/>
      </w:docPartPr>
      <w:docPartBody>
        <w:p w:rsidR="00D75C20" w:rsidRDefault="00805471" w:rsidP="00805471">
          <w:pPr>
            <w:pStyle w:val="C2D6A026F5E646B8A15C4E7EDE982D5A3"/>
          </w:pPr>
          <w:r w:rsidRPr="003850CB">
            <w:rPr>
              <w:rStyle w:val="Tekstzastpczy"/>
              <w:rFonts w:ascii="Bookman Old Style" w:hAnsi="Bookman Old Style"/>
            </w:rPr>
            <w:t>Click here to enter text</w:t>
          </w:r>
        </w:p>
      </w:docPartBody>
    </w:docPart>
    <w:docPart>
      <w:docPartPr>
        <w:name w:val="55777AB17F7D4E7D8D15396572E73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0FBF69-088F-420D-9B59-2DA73547C759}"/>
      </w:docPartPr>
      <w:docPartBody>
        <w:p w:rsidR="00D75C20" w:rsidRDefault="00805471" w:rsidP="00805471">
          <w:pPr>
            <w:pStyle w:val="55777AB17F7D4E7D8D15396572E73D10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98DBEB84E62840C294C47E5C35328F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89B25-A5E0-4687-959C-7AEA7B5E50DF}"/>
      </w:docPartPr>
      <w:docPartBody>
        <w:p w:rsidR="00D75C20" w:rsidRDefault="00805471" w:rsidP="00805471">
          <w:pPr>
            <w:pStyle w:val="98DBEB84E62840C294C47E5C35328F9A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85213CF28D734E5A8A14D8574680C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30479-82F9-49C1-B091-644759EF5D18}"/>
      </w:docPartPr>
      <w:docPartBody>
        <w:p w:rsidR="00D75C20" w:rsidRDefault="00805471" w:rsidP="00805471">
          <w:pPr>
            <w:pStyle w:val="85213CF28D734E5A8A14D8574680CE1E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519589D46BEF43BDAAE792BFF085F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B1E21-DA9F-4C9F-BAC3-B98C51E16D7B}"/>
      </w:docPartPr>
      <w:docPartBody>
        <w:p w:rsidR="00D75C20" w:rsidRDefault="00805471" w:rsidP="00805471">
          <w:pPr>
            <w:pStyle w:val="519589D46BEF43BDAAE792BFF085FFA8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4A0A3AF3B3304305A223BAAEFBD018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A08A34-B07C-4B16-BF34-B9BC1CD5647B}"/>
      </w:docPartPr>
      <w:docPartBody>
        <w:p w:rsidR="00D75C20" w:rsidRDefault="00805471" w:rsidP="00805471">
          <w:pPr>
            <w:pStyle w:val="4A0A3AF3B3304305A223BAAEFBD018F0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27C54F1FA55B429CBB2AE91FAB9EA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5028E-AB10-44B6-B766-EBA1F60E5BB9}"/>
      </w:docPartPr>
      <w:docPartBody>
        <w:p w:rsidR="00D75C20" w:rsidRDefault="00805471" w:rsidP="00805471">
          <w:pPr>
            <w:pStyle w:val="27C54F1FA55B429CBB2AE91FAB9EAD66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F4FA8F992AB04A2CA10F590A23D2DB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76DFAF-43C6-49F9-8AAD-F09A78464E24}"/>
      </w:docPartPr>
      <w:docPartBody>
        <w:p w:rsidR="00D75C20" w:rsidRDefault="00805471" w:rsidP="00805471">
          <w:pPr>
            <w:pStyle w:val="F4FA8F992AB04A2CA10F590A23D2DB93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C4C5F748786241F895B22F143C7DA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4127F-3795-4485-8FA2-23811DE1B1BD}"/>
      </w:docPartPr>
      <w:docPartBody>
        <w:p w:rsidR="00D75C20" w:rsidRDefault="00805471" w:rsidP="00805471">
          <w:pPr>
            <w:pStyle w:val="C4C5F748786241F895B22F143C7DAFA0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F6EDB747C3C247C392ACFB6E811DC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19CD7-A9B4-4FD7-816F-F73CC2D547A2}"/>
      </w:docPartPr>
      <w:docPartBody>
        <w:p w:rsidR="00D75C20" w:rsidRDefault="00805471" w:rsidP="00805471">
          <w:pPr>
            <w:pStyle w:val="F6EDB747C3C247C392ACFB6E811DC8BC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3A8E1129918D4FA0868C684B0E030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6C5537-A7EE-4F18-8B46-F107B4E8A49C}"/>
      </w:docPartPr>
      <w:docPartBody>
        <w:p w:rsidR="00D75C20" w:rsidRDefault="00805471" w:rsidP="00805471">
          <w:pPr>
            <w:pStyle w:val="3A8E1129918D4FA0868C684B0E030197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02495FD269474517A25954D4F02495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B9AA2-439B-4810-8333-DBD2BB583CB7}"/>
      </w:docPartPr>
      <w:docPartBody>
        <w:p w:rsidR="00D75C20" w:rsidRDefault="00805471" w:rsidP="00805471">
          <w:pPr>
            <w:pStyle w:val="02495FD269474517A25954D4F024959F2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48C5E88627644BB295ECC49B90BB5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20855-4F3A-48FE-AB9E-20EBD55B3A40}"/>
      </w:docPartPr>
      <w:docPartBody>
        <w:p w:rsidR="00D75C20" w:rsidRDefault="00805471" w:rsidP="00805471">
          <w:pPr>
            <w:pStyle w:val="48C5E88627644BB295ECC49B90BB59822"/>
          </w:pPr>
          <w:r w:rsidRPr="003850CB">
            <w:rPr>
              <w:rStyle w:val="Tekstzastpczy"/>
              <w:rFonts w:ascii="Bookman Old Style" w:hAnsi="Bookman Old Style"/>
            </w:rPr>
            <w:t>Click here to enter text</w:t>
          </w:r>
        </w:p>
      </w:docPartBody>
    </w:docPart>
    <w:docPart>
      <w:docPartPr>
        <w:name w:val="52785B8A641E4CC29B3BBA0FF4B00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498E7-84BA-492A-A93C-92EC78E84EAA}"/>
      </w:docPartPr>
      <w:docPartBody>
        <w:p w:rsidR="009E6B4C" w:rsidRDefault="00805471" w:rsidP="00805471">
          <w:pPr>
            <w:pStyle w:val="52785B8A641E4CC29B3BBA0FF4B004C2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2FD5278FDA8A482DA8F4A08C875A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B44E5-4152-4AEE-9266-AEA8FFBFEE2D}"/>
      </w:docPartPr>
      <w:docPartBody>
        <w:p w:rsidR="009E6B4C" w:rsidRDefault="00805471" w:rsidP="00805471">
          <w:pPr>
            <w:pStyle w:val="2FD5278FDA8A482DA8F4A08C875ABEA8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24F5C3924BAD41D08170014D052E8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6DEDFC-52B9-4C49-8449-5805806F54DB}"/>
      </w:docPartPr>
      <w:docPartBody>
        <w:p w:rsidR="009E6B4C" w:rsidRDefault="00805471" w:rsidP="00805471">
          <w:pPr>
            <w:pStyle w:val="24F5C3924BAD41D08170014D052E84FB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0D9B41D352D44CB7BC4203F28D02D8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C05F4D-25E0-4D62-A0E8-BACB71F126C0}"/>
      </w:docPartPr>
      <w:docPartBody>
        <w:p w:rsidR="009E6B4C" w:rsidRDefault="00805471" w:rsidP="00805471">
          <w:pPr>
            <w:pStyle w:val="0D9B41D352D44CB7BC4203F28D02D86F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00F8CA66F4424839A5923C6FAE74C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3B889-4331-412A-BD3B-B26DFEB0672D}"/>
      </w:docPartPr>
      <w:docPartBody>
        <w:p w:rsidR="009E6B4C" w:rsidRDefault="00805471" w:rsidP="00805471">
          <w:pPr>
            <w:pStyle w:val="00F8CA66F4424839A5923C6FAE74C0FE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FF2D22C4718B4009924A82CC815DB0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5E23A-F279-44C6-AAE1-4DDC52E13B56}"/>
      </w:docPartPr>
      <w:docPartBody>
        <w:p w:rsidR="009E6B4C" w:rsidRDefault="00805471" w:rsidP="00805471">
          <w:pPr>
            <w:pStyle w:val="FF2D22C4718B4009924A82CC815DB0DF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6C8DFE08C7914DADBBC8B6D13025B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8B400-14B0-4FFD-95A3-6D59EF4DBFAA}"/>
      </w:docPartPr>
      <w:docPartBody>
        <w:p w:rsidR="009E6B4C" w:rsidRDefault="00805471" w:rsidP="00805471">
          <w:pPr>
            <w:pStyle w:val="6C8DFE08C7914DADBBC8B6D13025B5D5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1EC99C9B392240798FF57671D6EFC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22A9D-9856-402D-B489-8670962296C5}"/>
      </w:docPartPr>
      <w:docPartBody>
        <w:p w:rsidR="009E6B4C" w:rsidRDefault="00805471" w:rsidP="00805471">
          <w:pPr>
            <w:pStyle w:val="1EC99C9B392240798FF57671D6EFCFE3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081B5592507C48F383ABA573E5564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9F180-F092-42D3-96B3-6D874CA94EDF}"/>
      </w:docPartPr>
      <w:docPartBody>
        <w:p w:rsidR="009E6B4C" w:rsidRDefault="00805471" w:rsidP="00805471">
          <w:pPr>
            <w:pStyle w:val="081B5592507C48F383ABA573E556498B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7970A2A873BF4A5F8DB65015A9A593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5D1F26-1BA0-4D45-8FA7-5682D6CC1A79}"/>
      </w:docPartPr>
      <w:docPartBody>
        <w:p w:rsidR="009E6B4C" w:rsidRDefault="00805471" w:rsidP="00805471">
          <w:pPr>
            <w:pStyle w:val="7970A2A873BF4A5F8DB65015A9A59368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5DDCE9C0E6B04D6392FD6B777F752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91BA28-1C67-410A-AE79-CC470B9C3D7D}"/>
      </w:docPartPr>
      <w:docPartBody>
        <w:p w:rsidR="009E6B4C" w:rsidRDefault="00805471" w:rsidP="00805471">
          <w:pPr>
            <w:pStyle w:val="5DDCE9C0E6B04D6392FD6B777F752F56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39C088F19F144267BB1C6953F6D5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88F5A-277A-4664-B8AC-C968069FF4CD}"/>
      </w:docPartPr>
      <w:docPartBody>
        <w:p w:rsidR="009E6B4C" w:rsidRDefault="00805471" w:rsidP="00805471">
          <w:pPr>
            <w:pStyle w:val="39C088F19F144267BB1C6953F6D536DA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D51F28076960410DA76696B085EE4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1F07D-D14C-44B3-B78D-3DF3B24DB191}"/>
      </w:docPartPr>
      <w:docPartBody>
        <w:p w:rsidR="009E6B4C" w:rsidRDefault="00805471" w:rsidP="00805471">
          <w:pPr>
            <w:pStyle w:val="D51F28076960410DA76696B085EE4B72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B108C859FA014DA99650AE218E349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84E058-3202-4F95-B217-9C04B0D730F6}"/>
      </w:docPartPr>
      <w:docPartBody>
        <w:p w:rsidR="009E6B4C" w:rsidRDefault="00805471" w:rsidP="00805471">
          <w:pPr>
            <w:pStyle w:val="B108C859FA014DA99650AE218E3493C2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28F6F4EC02434509A6688782ED3C6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A2877-4853-4F82-AD2F-FEF3B0968F34}"/>
      </w:docPartPr>
      <w:docPartBody>
        <w:p w:rsidR="009E6B4C" w:rsidRDefault="00805471" w:rsidP="00805471">
          <w:pPr>
            <w:pStyle w:val="28F6F4EC02434509A6688782ED3C643C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49B59B8AC5064D41BBCE193213236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6FC28-7005-4B4A-83DA-0ECD51EEC9C3}"/>
      </w:docPartPr>
      <w:docPartBody>
        <w:p w:rsidR="009E6B4C" w:rsidRDefault="00805471" w:rsidP="00805471">
          <w:pPr>
            <w:pStyle w:val="49B59B8AC5064D41BBCE193213236137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20176C0239474479BA4AB133460AD9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4499B-0C4C-42C5-BC7C-F501A734E8A4}"/>
      </w:docPartPr>
      <w:docPartBody>
        <w:p w:rsidR="009E6B4C" w:rsidRDefault="00805471" w:rsidP="00805471">
          <w:pPr>
            <w:pStyle w:val="20176C0239474479BA4AB133460AD9E6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DC7E37DFE8DD424A856A83ABB8A6D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BBBF-3FB1-4ACE-8161-54819A035DEC}"/>
      </w:docPartPr>
      <w:docPartBody>
        <w:p w:rsidR="009E6B4C" w:rsidRDefault="00805471" w:rsidP="00805471">
          <w:pPr>
            <w:pStyle w:val="DC7E37DFE8DD424A856A83ABB8A6D680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97BA9C3A9775458FA20844B591E99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13C2B-C205-43B6-8DED-AAADF40F30CE}"/>
      </w:docPartPr>
      <w:docPartBody>
        <w:p w:rsidR="009E6B4C" w:rsidRDefault="00805471" w:rsidP="00805471">
          <w:pPr>
            <w:pStyle w:val="97BA9C3A9775458FA20844B591E99810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822A23DFF75142D2AF08D81E1742F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4041C-2D8D-476C-929E-1CCD7F3DF168}"/>
      </w:docPartPr>
      <w:docPartBody>
        <w:p w:rsidR="009E6B4C" w:rsidRDefault="00805471" w:rsidP="00805471">
          <w:pPr>
            <w:pStyle w:val="822A23DFF75142D2AF08D81E1742FB0F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291F1B828AFF4D35B8990CD346E85C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0A8E1F-3A9F-4F90-83DF-274C8D57E145}"/>
      </w:docPartPr>
      <w:docPartBody>
        <w:p w:rsidR="009E6B4C" w:rsidRDefault="00805471" w:rsidP="00805471">
          <w:pPr>
            <w:pStyle w:val="291F1B828AFF4D35B8990CD346E85CCF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3A6078532DC14886AD76100E94EE5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8CCEAC-2DC4-4D24-85A5-B51DC0EAE25E}"/>
      </w:docPartPr>
      <w:docPartBody>
        <w:p w:rsidR="009E6B4C" w:rsidRDefault="00805471" w:rsidP="00805471">
          <w:pPr>
            <w:pStyle w:val="3A6078532DC14886AD76100E94EE5555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844479DAF5664589B7A68E7DF6655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27B7B7-4EC3-4929-8D41-8F85E41C7186}"/>
      </w:docPartPr>
      <w:docPartBody>
        <w:p w:rsidR="009E6B4C" w:rsidRDefault="00805471" w:rsidP="00805471">
          <w:pPr>
            <w:pStyle w:val="844479DAF5664589B7A68E7DF6655F08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E490649DAED94DBA84C64C2499DBE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9D646F-8280-48C1-A8F8-A81E78174395}"/>
      </w:docPartPr>
      <w:docPartBody>
        <w:p w:rsidR="009E6B4C" w:rsidRDefault="00805471" w:rsidP="00805471">
          <w:pPr>
            <w:pStyle w:val="E490649DAED94DBA84C64C2499DBE838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BC48A4B16C574406B866B8C35F219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961F5-AD30-424B-A7D6-D4772F8E8E54}"/>
      </w:docPartPr>
      <w:docPartBody>
        <w:p w:rsidR="009E6B4C" w:rsidRDefault="00805471" w:rsidP="00805471">
          <w:pPr>
            <w:pStyle w:val="BC48A4B16C574406B866B8C35F219A241"/>
          </w:pPr>
          <w:r w:rsidRPr="009D1188">
            <w:rPr>
              <w:rStyle w:val="Tekstzastpczy"/>
            </w:rPr>
            <w:t>Click and enter a value</w:t>
          </w:r>
        </w:p>
      </w:docPartBody>
    </w:docPart>
    <w:docPart>
      <w:docPartPr>
        <w:name w:val="0CAA1C541BFC496ABC4334165C3D8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9E625-1A7E-45F6-9FFF-D20FB9149028}"/>
      </w:docPartPr>
      <w:docPartBody>
        <w:p w:rsidR="009E6B4C" w:rsidRDefault="00805471" w:rsidP="00805471">
          <w:pPr>
            <w:pStyle w:val="0CAA1C541BFC496ABC4334165C3D847D1"/>
          </w:pPr>
          <w:r w:rsidRPr="00EB5B34">
            <w:rPr>
              <w:rStyle w:val="Tekstzastpczy"/>
              <w:rFonts w:ascii="Bookman Old Style" w:hAnsi="Bookman Old Style"/>
            </w:rPr>
            <w:t>Click here to enter text</w:t>
          </w:r>
        </w:p>
      </w:docPartBody>
    </w:docPart>
    <w:docPart>
      <w:docPartPr>
        <w:name w:val="0219FE7DF117482B84ECC02F82963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0058E-0100-4E09-A5D3-94D736BD1729}"/>
      </w:docPartPr>
      <w:docPartBody>
        <w:p w:rsidR="009E6B4C" w:rsidRDefault="00805471" w:rsidP="00805471">
          <w:pPr>
            <w:pStyle w:val="0219FE7DF117482B84ECC02F8296380A1"/>
          </w:pPr>
          <w:r w:rsidRPr="003850CB">
            <w:rPr>
              <w:rStyle w:val="Tekstzastpczy"/>
              <w:rFonts w:ascii="Bookman Old Style" w:hAnsi="Bookman Old Style"/>
            </w:rPr>
            <w:t>Click here to enter text</w:t>
          </w:r>
        </w:p>
      </w:docPartBody>
    </w:docPart>
    <w:docPart>
      <w:docPartPr>
        <w:name w:val="9B01F3534340463A821FB12665577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A3FFD-C73B-4156-9E16-B1D5D435C114}"/>
      </w:docPartPr>
      <w:docPartBody>
        <w:p w:rsidR="009E6B4C" w:rsidRDefault="00805471" w:rsidP="00805471">
          <w:pPr>
            <w:pStyle w:val="9B01F3534340463A821FB126655772F71"/>
          </w:pPr>
          <w:r w:rsidRPr="00EB5B34">
            <w:rPr>
              <w:rStyle w:val="Tekstzastpczy"/>
              <w:rFonts w:ascii="Bookman Old Style" w:hAnsi="Bookman Old Style"/>
            </w:rPr>
            <w:t>Click here to enter text</w:t>
          </w:r>
        </w:p>
      </w:docPartBody>
    </w:docPart>
    <w:docPart>
      <w:docPartPr>
        <w:name w:val="03635059F5A54FD9BDE8CC1EAA06F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476F76-AC98-457F-8A0C-81F6612D319C}"/>
      </w:docPartPr>
      <w:docPartBody>
        <w:p w:rsidR="00A00128" w:rsidRDefault="00733195" w:rsidP="00733195">
          <w:pPr>
            <w:pStyle w:val="03635059F5A54FD9BDE8CC1EAA06F531"/>
          </w:pPr>
          <w:r w:rsidRPr="009D1188">
            <w:rPr>
              <w:rStyle w:val="Tekstzastpczy"/>
            </w:rPr>
            <w:t>Click and enter a value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20"/>
    <w:rsid w:val="002328C7"/>
    <w:rsid w:val="00511250"/>
    <w:rsid w:val="00733195"/>
    <w:rsid w:val="00805471"/>
    <w:rsid w:val="008F5FF7"/>
    <w:rsid w:val="009E6B4C"/>
    <w:rsid w:val="00A00128"/>
    <w:rsid w:val="00C010AE"/>
    <w:rsid w:val="00C52DB2"/>
    <w:rsid w:val="00D75C20"/>
    <w:rsid w:val="00E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3195"/>
    <w:rPr>
      <w:color w:val="808080"/>
    </w:rPr>
  </w:style>
  <w:style w:type="paragraph" w:customStyle="1" w:styleId="E5622EA0B81F477E930C0A823918291F">
    <w:name w:val="E5622EA0B81F477E930C0A823918291F"/>
  </w:style>
  <w:style w:type="paragraph" w:customStyle="1" w:styleId="55E8275F50A74D6B9999254EBEDD6068">
    <w:name w:val="55E8275F50A74D6B9999254EBEDD6068"/>
  </w:style>
  <w:style w:type="paragraph" w:customStyle="1" w:styleId="9608B1678E144DA7A1E16300C8FE5AB5">
    <w:name w:val="9608B1678E144DA7A1E16300C8FE5AB5"/>
  </w:style>
  <w:style w:type="paragraph" w:customStyle="1" w:styleId="E635C856BD354274A12446587645EA1B">
    <w:name w:val="E635C856BD354274A12446587645EA1B"/>
  </w:style>
  <w:style w:type="paragraph" w:customStyle="1" w:styleId="C2D6A026F5E646B8A15C4E7EDE982D5A">
    <w:name w:val="C2D6A026F5E646B8A15C4E7EDE982D5A"/>
  </w:style>
  <w:style w:type="paragraph" w:customStyle="1" w:styleId="6908C6949798410CAB79A76A203AA7E3">
    <w:name w:val="6908C6949798410CAB79A76A203AA7E3"/>
  </w:style>
  <w:style w:type="paragraph" w:customStyle="1" w:styleId="73FAC7E560DE4388B92295F4953D5D8B">
    <w:name w:val="73FAC7E560DE4388B92295F4953D5D8B"/>
  </w:style>
  <w:style w:type="paragraph" w:customStyle="1" w:styleId="F22B865A71F143D8B4932C4FEAA1C7FE">
    <w:name w:val="F22B865A71F143D8B4932C4FEAA1C7FE"/>
  </w:style>
  <w:style w:type="paragraph" w:customStyle="1" w:styleId="9FF1625F490B4FAD85FEFD9C7569F0DB">
    <w:name w:val="9FF1625F490B4FAD85FEFD9C7569F0DB"/>
  </w:style>
  <w:style w:type="paragraph" w:customStyle="1" w:styleId="C2D77577D3174072B0C21639F14FA4C8">
    <w:name w:val="C2D77577D3174072B0C21639F14FA4C8"/>
  </w:style>
  <w:style w:type="paragraph" w:customStyle="1" w:styleId="5A8A663BC64C4C13AD988AE98454CB91">
    <w:name w:val="5A8A663BC64C4C13AD988AE98454CB91"/>
  </w:style>
  <w:style w:type="paragraph" w:customStyle="1" w:styleId="76046E0AC8AD49888A5A7DF66C25F70A">
    <w:name w:val="76046E0AC8AD49888A5A7DF66C25F70A"/>
  </w:style>
  <w:style w:type="paragraph" w:customStyle="1" w:styleId="23F3BF350713460697649FB26EA7796A">
    <w:name w:val="23F3BF350713460697649FB26EA7796A"/>
  </w:style>
  <w:style w:type="paragraph" w:customStyle="1" w:styleId="91F3EF4C7F3C47A6B42F09AB369D89B8">
    <w:name w:val="91F3EF4C7F3C47A6B42F09AB369D89B8"/>
  </w:style>
  <w:style w:type="paragraph" w:customStyle="1" w:styleId="C17F479DB16B45FB9ADA48C79A895D65">
    <w:name w:val="C17F479DB16B45FB9ADA48C79A895D65"/>
  </w:style>
  <w:style w:type="paragraph" w:customStyle="1" w:styleId="9AAD686D32214E7A85973D1A68B72BF7">
    <w:name w:val="9AAD686D32214E7A85973D1A68B72BF7"/>
  </w:style>
  <w:style w:type="paragraph" w:customStyle="1" w:styleId="535B979870A04F67B4F44BE6F35F447B">
    <w:name w:val="535B979870A04F67B4F44BE6F35F447B"/>
  </w:style>
  <w:style w:type="paragraph" w:customStyle="1" w:styleId="566F17EF45DF4328BCD85B5690CDA94F">
    <w:name w:val="566F17EF45DF4328BCD85B5690CDA94F"/>
  </w:style>
  <w:style w:type="paragraph" w:customStyle="1" w:styleId="593508A39AE84DFDBCAE4E1C80A35253">
    <w:name w:val="593508A39AE84DFDBCAE4E1C80A35253"/>
  </w:style>
  <w:style w:type="paragraph" w:customStyle="1" w:styleId="7ECAB5B42BFF4F49B4AEAF46E39829C0">
    <w:name w:val="7ECAB5B42BFF4F49B4AEAF46E39829C0"/>
  </w:style>
  <w:style w:type="paragraph" w:customStyle="1" w:styleId="2F1A2954DA1A4AEEB5644441444D6DFF">
    <w:name w:val="2F1A2954DA1A4AEEB5644441444D6DFF"/>
  </w:style>
  <w:style w:type="paragraph" w:customStyle="1" w:styleId="ED4B831EF1EF4EB3923EC588A0F3E931">
    <w:name w:val="ED4B831EF1EF4EB3923EC588A0F3E931"/>
  </w:style>
  <w:style w:type="paragraph" w:customStyle="1" w:styleId="E1F76FD5E7BC4A3B91317508976F2974">
    <w:name w:val="E1F76FD5E7BC4A3B91317508976F2974"/>
  </w:style>
  <w:style w:type="paragraph" w:customStyle="1" w:styleId="FB13563FEE364D498AD2D7C8DC379604">
    <w:name w:val="FB13563FEE364D498AD2D7C8DC379604"/>
  </w:style>
  <w:style w:type="paragraph" w:customStyle="1" w:styleId="6EEFD60307354317AF84C1B8759B53E1">
    <w:name w:val="6EEFD60307354317AF84C1B8759B53E1"/>
  </w:style>
  <w:style w:type="paragraph" w:customStyle="1" w:styleId="05B5AA3F63C443309FCC134E128CDBF1">
    <w:name w:val="05B5AA3F63C443309FCC134E128CDBF1"/>
    <w:rsid w:val="00D75C20"/>
  </w:style>
  <w:style w:type="paragraph" w:customStyle="1" w:styleId="2DB22BCBDAB748ED8F463C2081E4357A">
    <w:name w:val="2DB22BCBDAB748ED8F463C2081E4357A"/>
    <w:rsid w:val="00D75C20"/>
  </w:style>
  <w:style w:type="paragraph" w:customStyle="1" w:styleId="1291D87B71584FE1A3711965BD35C1A5">
    <w:name w:val="1291D87B71584FE1A3711965BD35C1A5"/>
    <w:rsid w:val="00D75C20"/>
  </w:style>
  <w:style w:type="paragraph" w:customStyle="1" w:styleId="83B8FE2A5C07472AAE3D094F368EBDEF">
    <w:name w:val="83B8FE2A5C07472AAE3D094F368EBDEF"/>
    <w:rsid w:val="00D75C20"/>
  </w:style>
  <w:style w:type="paragraph" w:customStyle="1" w:styleId="E5622EA0B81F477E930C0A823918291F1">
    <w:name w:val="E5622EA0B81F477E930C0A823918291F1"/>
    <w:rsid w:val="00D75C20"/>
    <w:rPr>
      <w:rFonts w:eastAsiaTheme="minorHAnsi"/>
      <w:lang w:eastAsia="en-US"/>
    </w:rPr>
  </w:style>
  <w:style w:type="paragraph" w:customStyle="1" w:styleId="9608B1678E144DA7A1E16300C8FE5AB51">
    <w:name w:val="9608B1678E144DA7A1E16300C8FE5AB51"/>
    <w:rsid w:val="00D75C20"/>
    <w:rPr>
      <w:rFonts w:eastAsiaTheme="minorHAnsi"/>
      <w:lang w:eastAsia="en-US"/>
    </w:rPr>
  </w:style>
  <w:style w:type="paragraph" w:customStyle="1" w:styleId="E635C856BD354274A12446587645EA1B1">
    <w:name w:val="E635C856BD354274A12446587645EA1B1"/>
    <w:rsid w:val="00D75C20"/>
    <w:rPr>
      <w:rFonts w:eastAsiaTheme="minorHAnsi"/>
      <w:lang w:eastAsia="en-US"/>
    </w:rPr>
  </w:style>
  <w:style w:type="paragraph" w:customStyle="1" w:styleId="C2D6A026F5E646B8A15C4E7EDE982D5A1">
    <w:name w:val="C2D6A026F5E646B8A15C4E7EDE982D5A1"/>
    <w:rsid w:val="00D75C20"/>
    <w:rPr>
      <w:rFonts w:eastAsiaTheme="minorHAnsi"/>
      <w:lang w:eastAsia="en-US"/>
    </w:rPr>
  </w:style>
  <w:style w:type="paragraph" w:customStyle="1" w:styleId="83B8FE2A5C07472AAE3D094F368EBDEF1">
    <w:name w:val="83B8FE2A5C07472AAE3D094F368EBDEF1"/>
    <w:rsid w:val="00D75C20"/>
    <w:pPr>
      <w:ind w:left="720"/>
      <w:contextualSpacing/>
    </w:pPr>
    <w:rPr>
      <w:rFonts w:eastAsiaTheme="minorHAnsi"/>
      <w:lang w:eastAsia="en-US"/>
    </w:rPr>
  </w:style>
  <w:style w:type="paragraph" w:customStyle="1" w:styleId="9DD64AAF938E4FC3B662764B7F4AC730">
    <w:name w:val="9DD64AAF938E4FC3B662764B7F4AC730"/>
    <w:rsid w:val="00D75C20"/>
  </w:style>
  <w:style w:type="paragraph" w:customStyle="1" w:styleId="55777AB17F7D4E7D8D15396572E73D10">
    <w:name w:val="55777AB17F7D4E7D8D15396572E73D10"/>
    <w:rsid w:val="00D75C20"/>
  </w:style>
  <w:style w:type="paragraph" w:customStyle="1" w:styleId="98DBEB84E62840C294C47E5C35328F9A">
    <w:name w:val="98DBEB84E62840C294C47E5C35328F9A"/>
    <w:rsid w:val="00D75C20"/>
  </w:style>
  <w:style w:type="paragraph" w:customStyle="1" w:styleId="85213CF28D734E5A8A14D8574680CE1E">
    <w:name w:val="85213CF28D734E5A8A14D8574680CE1E"/>
    <w:rsid w:val="00D75C20"/>
  </w:style>
  <w:style w:type="paragraph" w:customStyle="1" w:styleId="519589D46BEF43BDAAE792BFF085FFA8">
    <w:name w:val="519589D46BEF43BDAAE792BFF085FFA8"/>
    <w:rsid w:val="00D75C20"/>
  </w:style>
  <w:style w:type="paragraph" w:customStyle="1" w:styleId="4A0A3AF3B3304305A223BAAEFBD018F0">
    <w:name w:val="4A0A3AF3B3304305A223BAAEFBD018F0"/>
    <w:rsid w:val="00D75C20"/>
  </w:style>
  <w:style w:type="paragraph" w:customStyle="1" w:styleId="27C54F1FA55B429CBB2AE91FAB9EAD66">
    <w:name w:val="27C54F1FA55B429CBB2AE91FAB9EAD66"/>
    <w:rsid w:val="00D75C20"/>
  </w:style>
  <w:style w:type="paragraph" w:customStyle="1" w:styleId="F4FA8F992AB04A2CA10F590A23D2DB93">
    <w:name w:val="F4FA8F992AB04A2CA10F590A23D2DB93"/>
    <w:rsid w:val="00D75C20"/>
  </w:style>
  <w:style w:type="paragraph" w:customStyle="1" w:styleId="C4C5F748786241F895B22F143C7DAFA0">
    <w:name w:val="C4C5F748786241F895B22F143C7DAFA0"/>
    <w:rsid w:val="00D75C20"/>
  </w:style>
  <w:style w:type="paragraph" w:customStyle="1" w:styleId="F6EDB747C3C247C392ACFB6E811DC8BC">
    <w:name w:val="F6EDB747C3C247C392ACFB6E811DC8BC"/>
    <w:rsid w:val="00D75C20"/>
  </w:style>
  <w:style w:type="paragraph" w:customStyle="1" w:styleId="3A8E1129918D4FA0868C684B0E030197">
    <w:name w:val="3A8E1129918D4FA0868C684B0E030197"/>
    <w:rsid w:val="00D75C20"/>
  </w:style>
  <w:style w:type="paragraph" w:customStyle="1" w:styleId="02495FD269474517A25954D4F024959F">
    <w:name w:val="02495FD269474517A25954D4F024959F"/>
    <w:rsid w:val="00D75C20"/>
  </w:style>
  <w:style w:type="paragraph" w:customStyle="1" w:styleId="2C4F9247961F4895B5F43857A9F86464">
    <w:name w:val="2C4F9247961F4895B5F43857A9F86464"/>
    <w:rsid w:val="00D75C20"/>
  </w:style>
  <w:style w:type="paragraph" w:customStyle="1" w:styleId="48C5E88627644BB295ECC49B90BB5982">
    <w:name w:val="48C5E88627644BB295ECC49B90BB5982"/>
    <w:rsid w:val="00D75C20"/>
  </w:style>
  <w:style w:type="paragraph" w:customStyle="1" w:styleId="E5622EA0B81F477E930C0A823918291F2">
    <w:name w:val="E5622EA0B81F477E930C0A823918291F2"/>
    <w:rsid w:val="00805471"/>
    <w:rPr>
      <w:rFonts w:eastAsiaTheme="minorHAnsi"/>
      <w:lang w:eastAsia="en-US"/>
    </w:rPr>
  </w:style>
  <w:style w:type="paragraph" w:customStyle="1" w:styleId="9608B1678E144DA7A1E16300C8FE5AB52">
    <w:name w:val="9608B1678E144DA7A1E16300C8FE5AB52"/>
    <w:rsid w:val="00805471"/>
    <w:rPr>
      <w:rFonts w:eastAsiaTheme="minorHAnsi"/>
      <w:lang w:eastAsia="en-US"/>
    </w:rPr>
  </w:style>
  <w:style w:type="paragraph" w:customStyle="1" w:styleId="E635C856BD354274A12446587645EA1B2">
    <w:name w:val="E635C856BD354274A12446587645EA1B2"/>
    <w:rsid w:val="00805471"/>
    <w:rPr>
      <w:rFonts w:eastAsiaTheme="minorHAnsi"/>
      <w:lang w:eastAsia="en-US"/>
    </w:rPr>
  </w:style>
  <w:style w:type="paragraph" w:customStyle="1" w:styleId="C2D6A026F5E646B8A15C4E7EDE982D5A2">
    <w:name w:val="C2D6A026F5E646B8A15C4E7EDE982D5A2"/>
    <w:rsid w:val="00805471"/>
    <w:rPr>
      <w:rFonts w:eastAsiaTheme="minorHAnsi"/>
      <w:lang w:eastAsia="en-US"/>
    </w:rPr>
  </w:style>
  <w:style w:type="paragraph" w:customStyle="1" w:styleId="52785B8A641E4CC29B3BBA0FF4B004C2">
    <w:name w:val="52785B8A641E4CC29B3BBA0FF4B004C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55777AB17F7D4E7D8D15396572E73D101">
    <w:name w:val="55777AB17F7D4E7D8D15396572E73D10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98DBEB84E62840C294C47E5C35328F9A1">
    <w:name w:val="98DBEB84E62840C294C47E5C35328F9A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85213CF28D734E5A8A14D8574680CE1E1">
    <w:name w:val="85213CF28D734E5A8A14D8574680CE1E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519589D46BEF43BDAAE792BFF085FFA81">
    <w:name w:val="519589D46BEF43BDAAE792BFF085FFA8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4A0A3AF3B3304305A223BAAEFBD018F01">
    <w:name w:val="4A0A3AF3B3304305A223BAAEFBD018F0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27C54F1FA55B429CBB2AE91FAB9EAD661">
    <w:name w:val="27C54F1FA55B429CBB2AE91FAB9EAD66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F4FA8F992AB04A2CA10F590A23D2DB931">
    <w:name w:val="F4FA8F992AB04A2CA10F590A23D2DB93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C4C5F748786241F895B22F143C7DAFA01">
    <w:name w:val="C4C5F748786241F895B22F143C7DAFA0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F6EDB747C3C247C392ACFB6E811DC8BC1">
    <w:name w:val="F6EDB747C3C247C392ACFB6E811DC8BC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3A8E1129918D4FA0868C684B0E0301971">
    <w:name w:val="3A8E1129918D4FA0868C684B0E030197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02495FD269474517A25954D4F024959F1">
    <w:name w:val="02495FD269474517A25954D4F024959F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2C4F9247961F4895B5F43857A9F864641">
    <w:name w:val="2C4F9247961F4895B5F43857A9F86464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48C5E88627644BB295ECC49B90BB59821">
    <w:name w:val="48C5E88627644BB295ECC49B90BB59821"/>
    <w:rsid w:val="00805471"/>
    <w:rPr>
      <w:rFonts w:eastAsiaTheme="minorHAnsi"/>
      <w:lang w:eastAsia="en-US"/>
    </w:rPr>
  </w:style>
  <w:style w:type="paragraph" w:customStyle="1" w:styleId="877CF30C726E480F806CC1E6BF9314F5">
    <w:name w:val="877CF30C726E480F806CC1E6BF9314F5"/>
    <w:rsid w:val="00805471"/>
  </w:style>
  <w:style w:type="paragraph" w:customStyle="1" w:styleId="1DC5C90B2B354FA09B8209C2B1E3A7B1">
    <w:name w:val="1DC5C90B2B354FA09B8209C2B1E3A7B1"/>
    <w:rsid w:val="00805471"/>
  </w:style>
  <w:style w:type="paragraph" w:customStyle="1" w:styleId="DE5B1519E5244FA9A73700A9347AA57A">
    <w:name w:val="DE5B1519E5244FA9A73700A9347AA57A"/>
    <w:rsid w:val="00805471"/>
  </w:style>
  <w:style w:type="paragraph" w:customStyle="1" w:styleId="51D7299418E04638B73ED34BF4EA2C7E">
    <w:name w:val="51D7299418E04638B73ED34BF4EA2C7E"/>
    <w:rsid w:val="00805471"/>
  </w:style>
  <w:style w:type="paragraph" w:customStyle="1" w:styleId="A2483C1553FC4D509FD14E385BD18FA7">
    <w:name w:val="A2483C1553FC4D509FD14E385BD18FA7"/>
    <w:rsid w:val="00805471"/>
  </w:style>
  <w:style w:type="paragraph" w:customStyle="1" w:styleId="6F3A53CFE02D4830B894264979EA3656">
    <w:name w:val="6F3A53CFE02D4830B894264979EA3656"/>
    <w:rsid w:val="00805471"/>
  </w:style>
  <w:style w:type="paragraph" w:customStyle="1" w:styleId="8400CB821C5547FFA903421E4024A43E">
    <w:name w:val="8400CB821C5547FFA903421E4024A43E"/>
    <w:rsid w:val="00805471"/>
  </w:style>
  <w:style w:type="paragraph" w:customStyle="1" w:styleId="5020712F1EE44AB59A4DEF5EAD97695F">
    <w:name w:val="5020712F1EE44AB59A4DEF5EAD97695F"/>
    <w:rsid w:val="00805471"/>
  </w:style>
  <w:style w:type="paragraph" w:customStyle="1" w:styleId="6BC6C20F05A54DFB8EB868258003AF3C">
    <w:name w:val="6BC6C20F05A54DFB8EB868258003AF3C"/>
    <w:rsid w:val="00805471"/>
  </w:style>
  <w:style w:type="paragraph" w:customStyle="1" w:styleId="3C270E88992048A0AF29B8D9BC9C50F4">
    <w:name w:val="3C270E88992048A0AF29B8D9BC9C50F4"/>
    <w:rsid w:val="00805471"/>
  </w:style>
  <w:style w:type="paragraph" w:customStyle="1" w:styleId="B0AA7021D4AD4EE99453C6B41B87D189">
    <w:name w:val="B0AA7021D4AD4EE99453C6B41B87D189"/>
    <w:rsid w:val="00805471"/>
  </w:style>
  <w:style w:type="paragraph" w:customStyle="1" w:styleId="E2F9A034A9964736882DC305E7F40E4D">
    <w:name w:val="E2F9A034A9964736882DC305E7F40E4D"/>
    <w:rsid w:val="00805471"/>
  </w:style>
  <w:style w:type="paragraph" w:customStyle="1" w:styleId="80E9F4032E754688B3BC3D3A403CB36E">
    <w:name w:val="80E9F4032E754688B3BC3D3A403CB36E"/>
    <w:rsid w:val="00805471"/>
  </w:style>
  <w:style w:type="paragraph" w:customStyle="1" w:styleId="2FD5278FDA8A482DA8F4A08C875ABEA8">
    <w:name w:val="2FD5278FDA8A482DA8F4A08C875ABEA8"/>
    <w:rsid w:val="00805471"/>
  </w:style>
  <w:style w:type="paragraph" w:customStyle="1" w:styleId="24F5C3924BAD41D08170014D052E84FB">
    <w:name w:val="24F5C3924BAD41D08170014D052E84FB"/>
    <w:rsid w:val="00805471"/>
  </w:style>
  <w:style w:type="paragraph" w:customStyle="1" w:styleId="0D9B41D352D44CB7BC4203F28D02D86F">
    <w:name w:val="0D9B41D352D44CB7BC4203F28D02D86F"/>
    <w:rsid w:val="00805471"/>
  </w:style>
  <w:style w:type="paragraph" w:customStyle="1" w:styleId="00F8CA66F4424839A5923C6FAE74C0FE">
    <w:name w:val="00F8CA66F4424839A5923C6FAE74C0FE"/>
    <w:rsid w:val="00805471"/>
  </w:style>
  <w:style w:type="paragraph" w:customStyle="1" w:styleId="FF2D22C4718B4009924A82CC815DB0DF">
    <w:name w:val="FF2D22C4718B4009924A82CC815DB0DF"/>
    <w:rsid w:val="00805471"/>
  </w:style>
  <w:style w:type="paragraph" w:customStyle="1" w:styleId="6C8DFE08C7914DADBBC8B6D13025B5D5">
    <w:name w:val="6C8DFE08C7914DADBBC8B6D13025B5D5"/>
    <w:rsid w:val="00805471"/>
  </w:style>
  <w:style w:type="paragraph" w:customStyle="1" w:styleId="1EC99C9B392240798FF57671D6EFCFE3">
    <w:name w:val="1EC99C9B392240798FF57671D6EFCFE3"/>
    <w:rsid w:val="00805471"/>
  </w:style>
  <w:style w:type="paragraph" w:customStyle="1" w:styleId="081B5592507C48F383ABA573E556498B">
    <w:name w:val="081B5592507C48F383ABA573E556498B"/>
    <w:rsid w:val="00805471"/>
  </w:style>
  <w:style w:type="paragraph" w:customStyle="1" w:styleId="4CE281A779214B5C9137917DE21F1340">
    <w:name w:val="4CE281A779214B5C9137917DE21F1340"/>
    <w:rsid w:val="00805471"/>
  </w:style>
  <w:style w:type="paragraph" w:customStyle="1" w:styleId="7970A2A873BF4A5F8DB65015A9A59368">
    <w:name w:val="7970A2A873BF4A5F8DB65015A9A59368"/>
    <w:rsid w:val="00805471"/>
  </w:style>
  <w:style w:type="paragraph" w:customStyle="1" w:styleId="5DDCE9C0E6B04D6392FD6B777F752F56">
    <w:name w:val="5DDCE9C0E6B04D6392FD6B777F752F56"/>
    <w:rsid w:val="00805471"/>
  </w:style>
  <w:style w:type="paragraph" w:customStyle="1" w:styleId="39C088F19F144267BB1C6953F6D536DA">
    <w:name w:val="39C088F19F144267BB1C6953F6D536DA"/>
    <w:rsid w:val="00805471"/>
  </w:style>
  <w:style w:type="paragraph" w:customStyle="1" w:styleId="D51F28076960410DA76696B085EE4B72">
    <w:name w:val="D51F28076960410DA76696B085EE4B72"/>
    <w:rsid w:val="00805471"/>
  </w:style>
  <w:style w:type="paragraph" w:customStyle="1" w:styleId="B108C859FA014DA99650AE218E3493C2">
    <w:name w:val="B108C859FA014DA99650AE218E3493C2"/>
    <w:rsid w:val="00805471"/>
  </w:style>
  <w:style w:type="paragraph" w:customStyle="1" w:styleId="28F6F4EC02434509A6688782ED3C643C">
    <w:name w:val="28F6F4EC02434509A6688782ED3C643C"/>
    <w:rsid w:val="00805471"/>
  </w:style>
  <w:style w:type="paragraph" w:customStyle="1" w:styleId="49B59B8AC5064D41BBCE193213236137">
    <w:name w:val="49B59B8AC5064D41BBCE193213236137"/>
    <w:rsid w:val="00805471"/>
  </w:style>
  <w:style w:type="paragraph" w:customStyle="1" w:styleId="20176C0239474479BA4AB133460AD9E6">
    <w:name w:val="20176C0239474479BA4AB133460AD9E6"/>
    <w:rsid w:val="00805471"/>
  </w:style>
  <w:style w:type="paragraph" w:customStyle="1" w:styleId="DC7E37DFE8DD424A856A83ABB8A6D680">
    <w:name w:val="DC7E37DFE8DD424A856A83ABB8A6D680"/>
    <w:rsid w:val="00805471"/>
  </w:style>
  <w:style w:type="paragraph" w:customStyle="1" w:styleId="97BA9C3A9775458FA20844B591E99810">
    <w:name w:val="97BA9C3A9775458FA20844B591E99810"/>
    <w:rsid w:val="00805471"/>
  </w:style>
  <w:style w:type="paragraph" w:customStyle="1" w:styleId="822A23DFF75142D2AF08D81E1742FB0F">
    <w:name w:val="822A23DFF75142D2AF08D81E1742FB0F"/>
    <w:rsid w:val="00805471"/>
  </w:style>
  <w:style w:type="paragraph" w:customStyle="1" w:styleId="291F1B828AFF4D35B8990CD346E85CCF">
    <w:name w:val="291F1B828AFF4D35B8990CD346E85CCF"/>
    <w:rsid w:val="00805471"/>
  </w:style>
  <w:style w:type="paragraph" w:customStyle="1" w:styleId="3A6078532DC14886AD76100E94EE5555">
    <w:name w:val="3A6078532DC14886AD76100E94EE5555"/>
    <w:rsid w:val="00805471"/>
  </w:style>
  <w:style w:type="paragraph" w:customStyle="1" w:styleId="844479DAF5664589B7A68E7DF6655F08">
    <w:name w:val="844479DAF5664589B7A68E7DF6655F08"/>
    <w:rsid w:val="00805471"/>
  </w:style>
  <w:style w:type="paragraph" w:customStyle="1" w:styleId="E490649DAED94DBA84C64C2499DBE838">
    <w:name w:val="E490649DAED94DBA84C64C2499DBE838"/>
    <w:rsid w:val="00805471"/>
  </w:style>
  <w:style w:type="paragraph" w:customStyle="1" w:styleId="BC48A4B16C574406B866B8C35F219A24">
    <w:name w:val="BC48A4B16C574406B866B8C35F219A24"/>
    <w:rsid w:val="00805471"/>
  </w:style>
  <w:style w:type="paragraph" w:customStyle="1" w:styleId="0CAA1C541BFC496ABC4334165C3D847D">
    <w:name w:val="0CAA1C541BFC496ABC4334165C3D847D"/>
    <w:rsid w:val="00805471"/>
  </w:style>
  <w:style w:type="paragraph" w:customStyle="1" w:styleId="4DBC1D55C82040D696ECC4CDFE138991">
    <w:name w:val="4DBC1D55C82040D696ECC4CDFE138991"/>
    <w:rsid w:val="00805471"/>
  </w:style>
  <w:style w:type="paragraph" w:customStyle="1" w:styleId="0219FE7DF117482B84ECC02F8296380A">
    <w:name w:val="0219FE7DF117482B84ECC02F8296380A"/>
    <w:rsid w:val="00805471"/>
  </w:style>
  <w:style w:type="paragraph" w:customStyle="1" w:styleId="9B01F3534340463A821FB126655772F7">
    <w:name w:val="9B01F3534340463A821FB126655772F7"/>
    <w:rsid w:val="00805471"/>
  </w:style>
  <w:style w:type="paragraph" w:customStyle="1" w:styleId="E5622EA0B81F477E930C0A823918291F3">
    <w:name w:val="E5622EA0B81F477E930C0A823918291F3"/>
    <w:rsid w:val="00805471"/>
    <w:rPr>
      <w:rFonts w:eastAsiaTheme="minorHAnsi"/>
      <w:lang w:eastAsia="en-US"/>
    </w:rPr>
  </w:style>
  <w:style w:type="paragraph" w:customStyle="1" w:styleId="9608B1678E144DA7A1E16300C8FE5AB53">
    <w:name w:val="9608B1678E144DA7A1E16300C8FE5AB53"/>
    <w:rsid w:val="00805471"/>
    <w:rPr>
      <w:rFonts w:eastAsiaTheme="minorHAnsi"/>
      <w:lang w:eastAsia="en-US"/>
    </w:rPr>
  </w:style>
  <w:style w:type="paragraph" w:customStyle="1" w:styleId="E635C856BD354274A12446587645EA1B3">
    <w:name w:val="E635C856BD354274A12446587645EA1B3"/>
    <w:rsid w:val="00805471"/>
    <w:rPr>
      <w:rFonts w:eastAsiaTheme="minorHAnsi"/>
      <w:lang w:eastAsia="en-US"/>
    </w:rPr>
  </w:style>
  <w:style w:type="paragraph" w:customStyle="1" w:styleId="C2D6A026F5E646B8A15C4E7EDE982D5A3">
    <w:name w:val="C2D6A026F5E646B8A15C4E7EDE982D5A3"/>
    <w:rsid w:val="00805471"/>
    <w:rPr>
      <w:rFonts w:eastAsiaTheme="minorHAnsi"/>
      <w:lang w:eastAsia="en-US"/>
    </w:rPr>
  </w:style>
  <w:style w:type="paragraph" w:customStyle="1" w:styleId="52785B8A641E4CC29B3BBA0FF4B004C21">
    <w:name w:val="52785B8A641E4CC29B3BBA0FF4B004C2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55777AB17F7D4E7D8D15396572E73D102">
    <w:name w:val="55777AB17F7D4E7D8D15396572E73D10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98DBEB84E62840C294C47E5C35328F9A2">
    <w:name w:val="98DBEB84E62840C294C47E5C35328F9A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85213CF28D734E5A8A14D8574680CE1E2">
    <w:name w:val="85213CF28D734E5A8A14D8574680CE1E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519589D46BEF43BDAAE792BFF085FFA82">
    <w:name w:val="519589D46BEF43BDAAE792BFF085FFA8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4A0A3AF3B3304305A223BAAEFBD018F02">
    <w:name w:val="4A0A3AF3B3304305A223BAAEFBD018F0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27C54F1FA55B429CBB2AE91FAB9EAD662">
    <w:name w:val="27C54F1FA55B429CBB2AE91FAB9EAD66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F4FA8F992AB04A2CA10F590A23D2DB932">
    <w:name w:val="F4FA8F992AB04A2CA10F590A23D2DB93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C4C5F748786241F895B22F143C7DAFA02">
    <w:name w:val="C4C5F748786241F895B22F143C7DAFA0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F6EDB747C3C247C392ACFB6E811DC8BC2">
    <w:name w:val="F6EDB747C3C247C392ACFB6E811DC8BC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3A8E1129918D4FA0868C684B0E0301972">
    <w:name w:val="3A8E1129918D4FA0868C684B0E030197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02495FD269474517A25954D4F024959F2">
    <w:name w:val="02495FD269474517A25954D4F024959F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2C4F9247961F4895B5F43857A9F864642">
    <w:name w:val="2C4F9247961F4895B5F43857A9F864642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48C5E88627644BB295ECC49B90BB59822">
    <w:name w:val="48C5E88627644BB295ECC49B90BB59822"/>
    <w:rsid w:val="00805471"/>
    <w:rPr>
      <w:rFonts w:eastAsiaTheme="minorHAnsi"/>
      <w:lang w:eastAsia="en-US"/>
    </w:rPr>
  </w:style>
  <w:style w:type="paragraph" w:customStyle="1" w:styleId="2FD5278FDA8A482DA8F4A08C875ABEA81">
    <w:name w:val="2FD5278FDA8A482DA8F4A08C875ABEA8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24F5C3924BAD41D08170014D052E84FB1">
    <w:name w:val="24F5C3924BAD41D08170014D052E84FB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0D9B41D352D44CB7BC4203F28D02D86F1">
    <w:name w:val="0D9B41D352D44CB7BC4203F28D02D86F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00F8CA66F4424839A5923C6FAE74C0FE1">
    <w:name w:val="00F8CA66F4424839A5923C6FAE74C0FE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FF2D22C4718B4009924A82CC815DB0DF1">
    <w:name w:val="FF2D22C4718B4009924A82CC815DB0DF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6C8DFE08C7914DADBBC8B6D13025B5D51">
    <w:name w:val="6C8DFE08C7914DADBBC8B6D13025B5D5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1EC99C9B392240798FF57671D6EFCFE31">
    <w:name w:val="1EC99C9B392240798FF57671D6EFCFE3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081B5592507C48F383ABA573E556498B1">
    <w:name w:val="081B5592507C48F383ABA573E556498B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7970A2A873BF4A5F8DB65015A9A593681">
    <w:name w:val="7970A2A873BF4A5F8DB65015A9A59368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5DDCE9C0E6B04D6392FD6B777F752F561">
    <w:name w:val="5DDCE9C0E6B04D6392FD6B777F752F56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39C088F19F144267BB1C6953F6D536DA1">
    <w:name w:val="39C088F19F144267BB1C6953F6D536DA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D51F28076960410DA76696B085EE4B721">
    <w:name w:val="D51F28076960410DA76696B085EE4B72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B108C859FA014DA99650AE218E3493C21">
    <w:name w:val="B108C859FA014DA99650AE218E3493C2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28F6F4EC02434509A6688782ED3C643C1">
    <w:name w:val="28F6F4EC02434509A6688782ED3C643C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49B59B8AC5064D41BBCE1932132361371">
    <w:name w:val="49B59B8AC5064D41BBCE193213236137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20176C0239474479BA4AB133460AD9E61">
    <w:name w:val="20176C0239474479BA4AB133460AD9E6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DC7E37DFE8DD424A856A83ABB8A6D6801">
    <w:name w:val="DC7E37DFE8DD424A856A83ABB8A6D680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97BA9C3A9775458FA20844B591E998101">
    <w:name w:val="97BA9C3A9775458FA20844B591E99810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822A23DFF75142D2AF08D81E1742FB0F1">
    <w:name w:val="822A23DFF75142D2AF08D81E1742FB0F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291F1B828AFF4D35B8990CD346E85CCF1">
    <w:name w:val="291F1B828AFF4D35B8990CD346E85CCF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3A6078532DC14886AD76100E94EE55551">
    <w:name w:val="3A6078532DC14886AD76100E94EE5555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844479DAF5664589B7A68E7DF6655F081">
    <w:name w:val="844479DAF5664589B7A68E7DF6655F08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E490649DAED94DBA84C64C2499DBE8381">
    <w:name w:val="E490649DAED94DBA84C64C2499DBE838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BC48A4B16C574406B866B8C35F219A241">
    <w:name w:val="BC48A4B16C574406B866B8C35F219A24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0CAA1C541BFC496ABC4334165C3D847D1">
    <w:name w:val="0CAA1C541BFC496ABC4334165C3D847D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0219FE7DF117482B84ECC02F8296380A1">
    <w:name w:val="0219FE7DF117482B84ECC02F8296380A1"/>
    <w:rsid w:val="00805471"/>
    <w:rPr>
      <w:rFonts w:eastAsiaTheme="minorHAnsi"/>
      <w:lang w:eastAsia="en-US"/>
    </w:rPr>
  </w:style>
  <w:style w:type="paragraph" w:customStyle="1" w:styleId="9B01F3534340463A821FB126655772F71">
    <w:name w:val="9B01F3534340463A821FB126655772F71"/>
    <w:rsid w:val="00805471"/>
    <w:pPr>
      <w:ind w:left="720"/>
      <w:contextualSpacing/>
    </w:pPr>
    <w:rPr>
      <w:rFonts w:eastAsiaTheme="minorHAnsi"/>
      <w:lang w:eastAsia="en-US"/>
    </w:rPr>
  </w:style>
  <w:style w:type="paragraph" w:customStyle="1" w:styleId="03635059F5A54FD9BDE8CC1EAA06F531">
    <w:name w:val="03635059F5A54FD9BDE8CC1EAA06F531"/>
    <w:rsid w:val="007331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3D06-3074-4C54-880E-5E239A88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Formularz.dotx</Template>
  <TotalTime>13</TotalTime>
  <Pages>5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QUESTIONNAIRE</vt:lpstr>
    </vt:vector>
  </TitlesOfParts>
  <Company>Hewlett-Packard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Jacek Słupski</dc:creator>
  <cp:lastModifiedBy>Jacek Słupski</cp:lastModifiedBy>
  <cp:revision>36</cp:revision>
  <dcterms:created xsi:type="dcterms:W3CDTF">2017-10-24T06:22:00Z</dcterms:created>
  <dcterms:modified xsi:type="dcterms:W3CDTF">2017-12-21T07:23:00Z</dcterms:modified>
</cp:coreProperties>
</file>