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88" w:rsidRPr="000A01A9" w:rsidRDefault="00780588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64620F" w:rsidRPr="000A01A9" w:rsidRDefault="0064620F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391F22"/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394169</wp:posOffset>
            </wp:positionV>
            <wp:extent cx="2505075" cy="2506686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EF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:rsidR="00391F22" w:rsidRPr="00BF26C7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bookmarkStart w:id="0" w:name="_GoBack"/>
      <w:bookmarkEnd w:id="0"/>
      <w:r w:rsidRPr="00BF26C7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APPLICATION FORM</w:t>
      </w:r>
    </w:p>
    <w:p w:rsidR="0064620F" w:rsidRDefault="0064620F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222D56" w:rsidRPr="000A01A9" w:rsidRDefault="00222D56" w:rsidP="00222D56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5E4571" w:rsidRPr="00833590" w:rsidRDefault="005E4571" w:rsidP="00222D56">
      <w:pPr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 w:rsidRPr="00833590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sv-SE"/>
        </w:rPr>
        <w:t>Introduction</w:t>
      </w:r>
    </w:p>
    <w:p w:rsidR="005E4571" w:rsidRPr="000A01A9" w:rsidRDefault="005E4571" w:rsidP="00C4308F">
      <w:pPr>
        <w:tabs>
          <w:tab w:val="left" w:pos="1679"/>
          <w:tab w:val="left" w:pos="2721"/>
        </w:tabs>
        <w:jc w:val="both"/>
        <w:rPr>
          <w:rFonts w:ascii="Arial" w:hAnsi="Arial" w:cs="Arial"/>
          <w:color w:val="1F4E79" w:themeColor="accent1" w:themeShade="80"/>
          <w:sz w:val="24"/>
          <w:szCs w:val="24"/>
          <w:lang w:val="sv-SE"/>
        </w:rPr>
      </w:pP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purpose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of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this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Phase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1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2"/>
          <w:sz w:val="24"/>
          <w:szCs w:val="24"/>
          <w:lang w:val="en-US"/>
        </w:rPr>
        <w:t>Applicant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Questionnaire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>(“Questionnaire”)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is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for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potential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hosts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to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provide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 European Fencing Confederation/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Conf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édération</w:t>
      </w:r>
      <w:r w:rsidRPr="000B2B46">
        <w:rPr>
          <w:rFonts w:ascii="Arial" w:hAnsi="Arial" w:cs="Arial"/>
          <w:color w:val="1F4E79" w:themeColor="accent1" w:themeShade="80"/>
          <w:spacing w:val="-21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Europénne d´Escrime </w:t>
      </w:r>
      <w:r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 xml:space="preserve">(“EFC/CEE”)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with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basic information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about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potential venues for hosting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the </w:t>
      </w:r>
      <w:r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 xml:space="preserve">EFC/CEE Senior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European Fencing Championships, Cadets and Junior European Fencing Championships</w:t>
      </w:r>
      <w:r w:rsidRPr="000B2B46">
        <w:rPr>
          <w:rFonts w:ascii="Arial" w:hAnsi="Arial" w:cs="Arial"/>
          <w:color w:val="1F4E79" w:themeColor="accent1" w:themeShade="80"/>
          <w:spacing w:val="-6"/>
          <w:sz w:val="24"/>
          <w:szCs w:val="24"/>
          <w:lang w:val="en-US"/>
        </w:rPr>
        <w:t xml:space="preserve"> and U23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European Fencing Championships (defined individually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and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collectively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as the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“European Championships for </w:t>
      </w: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 purpose</w:t>
      </w:r>
      <w:r w:rsidRPr="000B2B46">
        <w:rPr>
          <w:rFonts w:ascii="Arial" w:hAnsi="Arial" w:cs="Arial"/>
          <w:color w:val="1F4E79" w:themeColor="accent1" w:themeShade="80"/>
          <w:spacing w:val="-18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of</w:t>
      </w:r>
      <w:r w:rsidRPr="000B2B46">
        <w:rPr>
          <w:rFonts w:ascii="Arial" w:hAnsi="Arial" w:cs="Arial"/>
          <w:color w:val="1F4E79" w:themeColor="accent1" w:themeShade="80"/>
          <w:spacing w:val="-18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this</w:t>
      </w:r>
      <w:r w:rsidRPr="000B2B46">
        <w:rPr>
          <w:rFonts w:ascii="Arial" w:hAnsi="Arial" w:cs="Arial"/>
          <w:color w:val="1F4E79" w:themeColor="accent1" w:themeShade="80"/>
          <w:spacing w:val="-18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Questionnaire).</w:t>
      </w:r>
    </w:p>
    <w:p w:rsidR="005E4571" w:rsidRPr="000A01A9" w:rsidRDefault="005E4571" w:rsidP="00C4308F">
      <w:pPr>
        <w:pStyle w:val="Tekstpodstawowy"/>
        <w:spacing w:line="218" w:lineRule="auto"/>
        <w:ind w:left="400"/>
        <w:jc w:val="both"/>
        <w:rPr>
          <w:rFonts w:ascii="Arial" w:hAnsi="Arial" w:cs="Arial"/>
          <w:color w:val="1F4E79" w:themeColor="accent1" w:themeShade="80"/>
          <w:spacing w:val="-3"/>
          <w:sz w:val="24"/>
          <w:szCs w:val="24"/>
        </w:rPr>
      </w:pPr>
    </w:p>
    <w:p w:rsidR="005E4571" w:rsidRPr="000A01A9" w:rsidRDefault="005E4571" w:rsidP="00C4308F">
      <w:pPr>
        <w:pStyle w:val="Tekstpodstawowy"/>
        <w:spacing w:line="218" w:lineRule="auto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This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includes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information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concerning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potential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venue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or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venues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for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staging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European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Championships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and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 xml:space="preserve">other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information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required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by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>EFC/CEE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to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assess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Applicant’s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motivation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and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experience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in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staging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fencing</w:t>
      </w:r>
      <w:r w:rsidRPr="000A01A9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events.</w:t>
      </w:r>
    </w:p>
    <w:p w:rsidR="005E4571" w:rsidRPr="000A01A9" w:rsidRDefault="005E4571" w:rsidP="00C4308F">
      <w:pPr>
        <w:pStyle w:val="Tekstpodstawowy"/>
        <w:spacing w:line="218" w:lineRule="auto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E4571" w:rsidRPr="00833590" w:rsidRDefault="005E4571" w:rsidP="00C4308F">
      <w:pPr>
        <w:pStyle w:val="Tekstpodstawowy"/>
        <w:spacing w:line="218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u w:val="single"/>
        </w:rPr>
      </w:pPr>
      <w:r w:rsidRPr="00833590">
        <w:rPr>
          <w:rFonts w:ascii="Arial" w:hAnsi="Arial" w:cs="Arial"/>
          <w:color w:val="1F4E79" w:themeColor="accent1" w:themeShade="80"/>
          <w:sz w:val="24"/>
          <w:szCs w:val="24"/>
          <w:u w:val="single"/>
        </w:rPr>
        <w:t>Formal Requiremts – Questionnarie</w:t>
      </w:r>
    </w:p>
    <w:p w:rsidR="005E4571" w:rsidRPr="000A01A9" w:rsidRDefault="005E4571" w:rsidP="00C4308F">
      <w:pPr>
        <w:pStyle w:val="Tekstpodstawowy"/>
        <w:spacing w:line="218" w:lineRule="auto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For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purpose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of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this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Questionnaire,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term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>“Applicant”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>(or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plural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thereof),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shall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mean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2"/>
          <w:sz w:val="24"/>
          <w:szCs w:val="24"/>
        </w:rPr>
        <w:t>Applicant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Organisation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and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9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2"/>
          <w:sz w:val="24"/>
          <w:szCs w:val="24"/>
        </w:rPr>
        <w:t xml:space="preserve">Applicant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National Fencing</w:t>
      </w:r>
      <w:r w:rsidRPr="000A01A9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Federation.</w:t>
      </w:r>
    </w:p>
    <w:p w:rsidR="005E4571" w:rsidRPr="000A01A9" w:rsidRDefault="005E4571" w:rsidP="00C4308F">
      <w:pPr>
        <w:pStyle w:val="Tekstpodstawowy"/>
        <w:spacing w:before="4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E4571" w:rsidRPr="000A01A9" w:rsidRDefault="005E4571" w:rsidP="00C4308F">
      <w:pPr>
        <w:pStyle w:val="Tekstpodstawowy"/>
        <w:tabs>
          <w:tab w:val="left" w:pos="1276"/>
        </w:tabs>
        <w:spacing w:before="1" w:line="218" w:lineRule="auto"/>
        <w:jc w:val="both"/>
        <w:rPr>
          <w:rFonts w:ascii="Arial" w:hAnsi="Arial" w:cs="Arial"/>
          <w:color w:val="1F4E79" w:themeColor="accent1" w:themeShade="80"/>
          <w:spacing w:val="-3"/>
          <w:sz w:val="24"/>
          <w:szCs w:val="24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All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Applicants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wishing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to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host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European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Championships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must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submit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this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Questionnaire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(with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2"/>
          <w:sz w:val="24"/>
          <w:szCs w:val="24"/>
        </w:rPr>
        <w:t>any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additional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information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provided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as</w:t>
      </w:r>
      <w:r w:rsidRPr="000A01A9">
        <w:rPr>
          <w:rFonts w:ascii="Arial" w:hAnsi="Arial" w:cs="Arial"/>
          <w:color w:val="1F4E79" w:themeColor="accent1" w:themeShade="80"/>
          <w:spacing w:val="-18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 xml:space="preserve">attachments).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timetable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for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bid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process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is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set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out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in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the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</w:rPr>
        <w:t>table</w:t>
      </w:r>
      <w:r w:rsidRPr="000A01A9">
        <w:rPr>
          <w:rFonts w:ascii="Arial" w:hAnsi="Arial" w:cs="Arial"/>
          <w:color w:val="1F4E79" w:themeColor="accent1" w:themeShade="80"/>
          <w:spacing w:val="-5"/>
          <w:sz w:val="24"/>
          <w:szCs w:val="24"/>
        </w:rPr>
        <w:t xml:space="preserve"> </w:t>
      </w:r>
      <w:r w:rsidRPr="000A01A9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below:</w:t>
      </w:r>
    </w:p>
    <w:p w:rsidR="005E4571" w:rsidRPr="000A01A9" w:rsidRDefault="005E4571" w:rsidP="005E4571">
      <w:pPr>
        <w:pStyle w:val="Tekstpodstawowy"/>
        <w:spacing w:before="1" w:line="218" w:lineRule="auto"/>
        <w:rPr>
          <w:rFonts w:ascii="Arial" w:hAnsi="Arial" w:cs="Arial"/>
          <w:color w:val="1F4E79" w:themeColor="accent1" w:themeShade="80"/>
          <w:spacing w:val="-3"/>
          <w:sz w:val="24"/>
          <w:szCs w:val="24"/>
        </w:rPr>
      </w:pPr>
    </w:p>
    <w:tbl>
      <w:tblPr>
        <w:tblStyle w:val="Tabela-Siatka"/>
        <w:tblW w:w="8550" w:type="dxa"/>
        <w:tblLook w:val="04A0" w:firstRow="1" w:lastRow="0" w:firstColumn="1" w:lastColumn="0" w:noHBand="0" w:noVBand="1"/>
      </w:tblPr>
      <w:tblGrid>
        <w:gridCol w:w="2668"/>
        <w:gridCol w:w="5882"/>
      </w:tblGrid>
      <w:tr w:rsidR="000A01A9" w:rsidRPr="000A01A9" w:rsidTr="001456E8">
        <w:trPr>
          <w:trHeight w:val="135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b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b/>
                <w:color w:val="1F4E79" w:themeColor="accent1" w:themeShade="80"/>
                <w:spacing w:val="-3"/>
                <w:sz w:val="24"/>
                <w:szCs w:val="24"/>
              </w:rPr>
              <w:t>Phase 1: Applicant Phase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</w:p>
        </w:tc>
      </w:tr>
      <w:tr w:rsidR="000A01A9" w:rsidRPr="000B2B46" w:rsidTr="001456E8">
        <w:trPr>
          <w:trHeight w:val="242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Bid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Application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&amp;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Questionnaire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and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Bid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Guide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available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to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interested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parties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on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hyperlink r:id="rId9">
              <w:r w:rsidRPr="000A01A9">
                <w:rPr>
                  <w:rFonts w:ascii="Arial" w:hAnsi="Arial" w:cs="Arial"/>
                  <w:color w:val="1F4E79" w:themeColor="accent1" w:themeShade="80"/>
                  <w:spacing w:val="-3"/>
                  <w:sz w:val="24"/>
                  <w:szCs w:val="24"/>
                </w:rPr>
                <w:t>www.eurofencing.info</w:t>
              </w:r>
            </w:hyperlink>
          </w:p>
        </w:tc>
      </w:tr>
      <w:tr w:rsidR="000A01A9" w:rsidRPr="000B2B46" w:rsidTr="001456E8">
        <w:trPr>
          <w:trHeight w:val="312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tabs>
                <w:tab w:val="left" w:pos="3760"/>
              </w:tabs>
              <w:spacing w:line="436" w:lineRule="auto"/>
              <w:ind w:right="93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>Initial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Q&amp;A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with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>EFC/CEE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regarding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the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Applicant’s</w:t>
            </w:r>
            <w:r w:rsidRPr="000A01A9">
              <w:rPr>
                <w:rFonts w:ascii="Arial" w:hAnsi="Arial" w:cs="Arial"/>
                <w:color w:val="1F4E79" w:themeColor="accent1" w:themeShade="80"/>
                <w:spacing w:val="-7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Bid</w:t>
            </w:r>
          </w:p>
        </w:tc>
      </w:tr>
      <w:tr w:rsidR="000A01A9" w:rsidRPr="000B2B46" w:rsidTr="001456E8">
        <w:trPr>
          <w:trHeight w:val="135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 xml:space="preserve">Deadline for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Applicants to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 xml:space="preserve">submit Bid Application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&amp;</w:t>
            </w:r>
            <w:r w:rsidRPr="000A01A9">
              <w:rPr>
                <w:rFonts w:ascii="Arial" w:hAnsi="Arial" w:cs="Arial"/>
                <w:color w:val="1F4E79" w:themeColor="accent1" w:themeShade="80"/>
                <w:spacing w:val="-26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Questionnaire.</w:t>
            </w:r>
          </w:p>
        </w:tc>
      </w:tr>
      <w:tr w:rsidR="000A01A9" w:rsidRPr="000A01A9" w:rsidTr="001456E8">
        <w:trPr>
          <w:trHeight w:val="124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b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b/>
                <w:color w:val="1F4E79" w:themeColor="accent1" w:themeShade="80"/>
                <w:spacing w:val="-3"/>
                <w:sz w:val="24"/>
                <w:szCs w:val="24"/>
              </w:rPr>
              <w:t>Phase 2: Applicant Phase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</w:p>
        </w:tc>
      </w:tr>
      <w:tr w:rsidR="000A01A9" w:rsidRPr="000B2B46" w:rsidTr="001456E8">
        <w:trPr>
          <w:trHeight w:val="124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Host Agreement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 xml:space="preserve">provided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to all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Candidates.</w:t>
            </w:r>
          </w:p>
        </w:tc>
      </w:tr>
      <w:tr w:rsidR="000A01A9" w:rsidRPr="000B2B46" w:rsidTr="001456E8">
        <w:trPr>
          <w:trHeight w:val="242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Opportunity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for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further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Q&amp;A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with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the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>EFC/CEE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regarding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>Candidate’s</w:t>
            </w:r>
            <w:r w:rsidRPr="000A01A9">
              <w:rPr>
                <w:rFonts w:ascii="Arial" w:hAnsi="Arial" w:cs="Arial"/>
                <w:color w:val="1F4E79" w:themeColor="accent1" w:themeShade="80"/>
                <w:spacing w:val="-19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bid</w:t>
            </w:r>
          </w:p>
        </w:tc>
      </w:tr>
      <w:tr w:rsidR="000A01A9" w:rsidRPr="000B2B46" w:rsidTr="001456E8">
        <w:trPr>
          <w:trHeight w:val="124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 xml:space="preserve">EFC/CEE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internal evaluation of</w:t>
            </w:r>
            <w:r w:rsidRPr="000A01A9">
              <w:rPr>
                <w:rFonts w:ascii="Arial" w:hAnsi="Arial" w:cs="Arial"/>
                <w:color w:val="1F4E79" w:themeColor="accent1" w:themeShade="80"/>
                <w:spacing w:val="-5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bids.</w:t>
            </w:r>
          </w:p>
        </w:tc>
      </w:tr>
      <w:tr w:rsidR="000A01A9" w:rsidRPr="000B2B46" w:rsidTr="001456E8">
        <w:trPr>
          <w:trHeight w:val="135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tabs>
                <w:tab w:val="left" w:pos="3760"/>
              </w:tabs>
              <w:spacing w:before="12" w:line="218" w:lineRule="auto"/>
              <w:ind w:right="380"/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 xml:space="preserve">Presentation of bids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by</w:t>
            </w:r>
            <w:r w:rsidRPr="000A01A9">
              <w:rPr>
                <w:rFonts w:ascii="Arial" w:hAnsi="Arial" w:cs="Arial"/>
                <w:color w:val="1F4E79" w:themeColor="accent1" w:themeShade="80"/>
                <w:spacing w:val="-6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Candidates. Decision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by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the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 xml:space="preserve">EFC/CEE Congress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and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 xml:space="preserve"> announcement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of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the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host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organisers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of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>the</w:t>
            </w:r>
            <w:r w:rsidRPr="000A01A9">
              <w:rPr>
                <w:rFonts w:ascii="Arial" w:hAnsi="Arial" w:cs="Arial"/>
                <w:color w:val="1F4E79" w:themeColor="accent1" w:themeShade="80"/>
                <w:spacing w:val="-18"/>
                <w:sz w:val="24"/>
                <w:szCs w:val="24"/>
              </w:rPr>
              <w:t xml:space="preserve"> </w:t>
            </w: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European Championships</w:t>
            </w:r>
            <w:r w:rsidRPr="000A01A9">
              <w:rPr>
                <w:rFonts w:ascii="Arial" w:hAnsi="Arial" w:cs="Arial"/>
                <w:color w:val="1F4E79" w:themeColor="accent1" w:themeShade="80"/>
                <w:spacing w:val="-4"/>
                <w:sz w:val="24"/>
                <w:szCs w:val="24"/>
              </w:rPr>
              <w:t>.</w:t>
            </w:r>
          </w:p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</w:p>
        </w:tc>
      </w:tr>
      <w:tr w:rsidR="000A01A9" w:rsidRPr="000B2B46" w:rsidTr="001456E8">
        <w:trPr>
          <w:trHeight w:val="767"/>
        </w:trPr>
        <w:tc>
          <w:tcPr>
            <w:tcW w:w="2668" w:type="dxa"/>
          </w:tcPr>
          <w:p w:rsidR="005E4571" w:rsidRPr="000A01A9" w:rsidRDefault="005E4571" w:rsidP="001456E8">
            <w:pPr>
              <w:pStyle w:val="Tekstpodstawowy"/>
              <w:spacing w:before="1" w:line="218" w:lineRule="auto"/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xxx date</w:t>
            </w:r>
          </w:p>
        </w:tc>
        <w:tc>
          <w:tcPr>
            <w:tcW w:w="5882" w:type="dxa"/>
          </w:tcPr>
          <w:p w:rsidR="005E4571" w:rsidRPr="000A01A9" w:rsidRDefault="005E4571" w:rsidP="001456E8">
            <w:pPr>
              <w:pStyle w:val="Tekstpodstawowy"/>
              <w:tabs>
                <w:tab w:val="left" w:pos="3760"/>
              </w:tabs>
              <w:spacing w:before="12" w:line="436" w:lineRule="auto"/>
              <w:ind w:right="1797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pacing w:val="-3"/>
                <w:sz w:val="24"/>
                <w:szCs w:val="24"/>
              </w:rPr>
              <w:t>Deadline for submission of signed  Host Agreement</w:t>
            </w:r>
          </w:p>
        </w:tc>
      </w:tr>
    </w:tbl>
    <w:p w:rsidR="005E4571" w:rsidRPr="000A01A9" w:rsidRDefault="005E4571" w:rsidP="005E4571">
      <w:pPr>
        <w:pStyle w:val="Tekstpodstawowy"/>
        <w:ind w:right="-57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E4571" w:rsidRPr="000A01A9" w:rsidRDefault="005E4571" w:rsidP="005E4571">
      <w:pPr>
        <w:pStyle w:val="Tekstpodstawowy"/>
        <w:ind w:right="-57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5E4571" w:rsidRPr="000A01A9" w:rsidRDefault="005E4571" w:rsidP="005E4571">
      <w:pPr>
        <w:pStyle w:val="Tekstpodstawowy"/>
        <w:spacing w:before="11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5E4571" w:rsidRPr="000A01A9" w:rsidRDefault="005E4571" w:rsidP="005E4571">
      <w:pPr>
        <w:pStyle w:val="Tekstpodstawowy"/>
        <w:spacing w:before="11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5E4571" w:rsidRPr="000A01A9" w:rsidRDefault="005E4571" w:rsidP="005E4571">
      <w:pPr>
        <w:pStyle w:val="Tekstpodstawowy"/>
        <w:spacing w:before="11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222D56" w:rsidRPr="000A01A9" w:rsidRDefault="00222D56" w:rsidP="005E4571">
      <w:pPr>
        <w:pStyle w:val="Tekstpodstawowy"/>
        <w:spacing w:before="11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222D56" w:rsidRPr="000A01A9" w:rsidRDefault="00222D56" w:rsidP="005E4571">
      <w:pPr>
        <w:pStyle w:val="Tekstpodstawowy"/>
        <w:spacing w:before="11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before="1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  <w:t>Language</w:t>
      </w:r>
    </w:p>
    <w:p w:rsidR="005E4571" w:rsidRPr="00C4308F" w:rsidRDefault="005E4571" w:rsidP="00C4308F">
      <w:pPr>
        <w:pStyle w:val="Tekstpodstawowy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All submissions (and supporting information) must be in English.</w:t>
      </w:r>
    </w:p>
    <w:p w:rsidR="005E4571" w:rsidRPr="00C4308F" w:rsidRDefault="005E4571" w:rsidP="00C4308F">
      <w:pPr>
        <w:pStyle w:val="Tekstpodstawowy"/>
        <w:spacing w:before="7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before="7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  <w:t>Terms of Reference for Bid Process</w:t>
      </w:r>
    </w:p>
    <w:p w:rsidR="005E4571" w:rsidRPr="00C4308F" w:rsidRDefault="005E4571" w:rsidP="00C4308F">
      <w:pPr>
        <w:pStyle w:val="Tekstpodstawowy"/>
        <w:spacing w:before="1" w:line="218" w:lineRule="auto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EFC/CEE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reserves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right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accept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or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reject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any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late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or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non-complying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bids.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Further,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EFC/CEE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shall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not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under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any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obligation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accept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 xml:space="preserve">any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complying bid (whether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it is the highest or most</w:t>
      </w:r>
      <w:r w:rsidRPr="00C4308F">
        <w:rPr>
          <w:rFonts w:asciiTheme="minorHAnsi" w:hAnsiTheme="minorHAnsi" w:cstheme="minorHAnsi"/>
          <w:color w:val="1F4E79" w:themeColor="accent1" w:themeShade="80"/>
          <w:spacing w:val="-2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attractive).</w:t>
      </w:r>
    </w:p>
    <w:p w:rsidR="005E4571" w:rsidRPr="00C4308F" w:rsidRDefault="005E4571" w:rsidP="00C4308F">
      <w:pPr>
        <w:pStyle w:val="Tekstpodstawowy"/>
        <w:spacing w:before="5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line="218" w:lineRule="auto"/>
        <w:ind w:right="465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EFC/CEE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shall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evaluate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each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bid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submitted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on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whether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it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meets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minimum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requirements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that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are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set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out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this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Questionnaire,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and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as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will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be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set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out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further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detail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EFC/CEE handbook.</w:t>
      </w:r>
    </w:p>
    <w:p w:rsidR="005E4571" w:rsidRPr="00C4308F" w:rsidRDefault="005E4571" w:rsidP="00C4308F">
      <w:pPr>
        <w:pStyle w:val="Tekstpodstawowy"/>
        <w:spacing w:before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line="210" w:lineRule="exact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This Questionnaire,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and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 xml:space="preserve">any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information supplied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by the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EFC/CEE, shall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be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non-binding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on all parties and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shall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 xml:space="preserve">not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constitute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a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tender,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an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offer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or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an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invitation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make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any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offer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by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EFC/CEE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host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European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Championships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until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such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time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as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an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Applicant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enters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into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formal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Host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Agreement and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is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awarded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right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host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European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Championships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by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5"/>
          <w:sz w:val="24"/>
          <w:szCs w:val="24"/>
        </w:rPr>
        <w:t xml:space="preserve"> EFC/CEE Congress.</w:t>
      </w:r>
    </w:p>
    <w:p w:rsidR="005E4571" w:rsidRPr="00C4308F" w:rsidRDefault="005E4571" w:rsidP="00C4308F">
      <w:pPr>
        <w:pStyle w:val="Tekstpodstawowy"/>
        <w:spacing w:before="4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before="1" w:line="218" w:lineRule="auto"/>
        <w:ind w:right="317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Although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legally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non-binding,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by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submitting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this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Questionnaire,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Applicant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hereby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certifies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that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this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Questionnaire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has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been</w:t>
      </w:r>
      <w:r w:rsidRPr="00C4308F">
        <w:rPr>
          <w:rFonts w:asciiTheme="minorHAnsi" w:hAnsiTheme="minorHAnsi" w:cstheme="minorHAnsi"/>
          <w:color w:val="1F4E79" w:themeColor="accent1" w:themeShade="80"/>
          <w:spacing w:val="-19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completed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truly,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accurately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and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best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of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its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knowledge.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Applicant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agrees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follow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guidelines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of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EFC/CEE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contained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this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Questionnaire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and to co-operate with the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EFC/CEE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 the</w:t>
      </w:r>
      <w:r w:rsidRPr="00C4308F">
        <w:rPr>
          <w:rFonts w:asciiTheme="minorHAnsi" w:hAnsiTheme="minorHAnsi" w:cstheme="minorHAnsi"/>
          <w:color w:val="1F4E79" w:themeColor="accent1" w:themeShade="80"/>
          <w:spacing w:val="-30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bid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process.</w:t>
      </w:r>
    </w:p>
    <w:p w:rsidR="005E4571" w:rsidRPr="00C4308F" w:rsidRDefault="005E4571" w:rsidP="00C4308F">
      <w:pPr>
        <w:pStyle w:val="Tekstpodstawowy"/>
        <w:spacing w:before="4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line="218" w:lineRule="auto"/>
        <w:ind w:right="134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By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submitting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this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Questionnaire,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Applicant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agrees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EFC/CEE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being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able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publicly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communicate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that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they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are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participating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bid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process to stage the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European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Championships.</w:t>
      </w:r>
    </w:p>
    <w:p w:rsidR="005E4571" w:rsidRPr="00C4308F" w:rsidRDefault="005E4571" w:rsidP="00C4308F">
      <w:pPr>
        <w:pStyle w:val="Tekstpodstawowy"/>
        <w:spacing w:before="2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 Applicant is responsible for meeting its own costs in respect of its participation in the bid process.</w:t>
      </w:r>
    </w:p>
    <w:p w:rsidR="005E4571" w:rsidRPr="00C4308F" w:rsidRDefault="005E4571" w:rsidP="00C4308F">
      <w:pPr>
        <w:pStyle w:val="Tekstpodstawowy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</w:pPr>
    </w:p>
    <w:p w:rsidR="005E4571" w:rsidRPr="00C4308F" w:rsidRDefault="005E4571" w:rsidP="00C4308F">
      <w:pPr>
        <w:pStyle w:val="Tekstpodstawowy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  <w:t>Submissions</w:t>
      </w:r>
    </w:p>
    <w:p w:rsidR="005E4571" w:rsidRPr="00C4308F" w:rsidRDefault="005E4571" w:rsidP="00C4308F">
      <w:pPr>
        <w:pStyle w:val="Tekstpodstawowy"/>
        <w:spacing w:line="206" w:lineRule="auto"/>
        <w:ind w:right="813"/>
        <w:jc w:val="both"/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Completed Questionnaires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must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be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 xml:space="preserve">received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by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the EFC/CEE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by xx-xxx-xxxx</w:t>
      </w:r>
    </w:p>
    <w:p w:rsidR="005E4571" w:rsidRPr="00C4308F" w:rsidRDefault="005E4571" w:rsidP="00C4308F">
      <w:pPr>
        <w:pStyle w:val="Tekstpodstawowy"/>
        <w:spacing w:line="206" w:lineRule="auto"/>
        <w:ind w:right="813"/>
        <w:jc w:val="both"/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line="206" w:lineRule="auto"/>
        <w:ind w:right="813"/>
        <w:jc w:val="both"/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line="206" w:lineRule="auto"/>
        <w:ind w:right="813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  <w:u w:val="single"/>
        </w:rPr>
      </w:pP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  <w:u w:val="single"/>
        </w:rPr>
        <w:t>Questions and further information</w:t>
      </w:r>
    </w:p>
    <w:p w:rsidR="005E4571" w:rsidRPr="00C4308F" w:rsidRDefault="005E4571" w:rsidP="00C4308F">
      <w:pPr>
        <w:pStyle w:val="Tekstpodstawowy"/>
        <w:spacing w:line="206" w:lineRule="auto"/>
        <w:ind w:right="813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If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you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have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any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urgent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queries,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please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address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them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to</w:t>
      </w:r>
      <w:r w:rsidRPr="00C4308F">
        <w:rPr>
          <w:rFonts w:asciiTheme="minorHAnsi" w:hAnsiTheme="minorHAnsi" w:cstheme="minorHAnsi"/>
          <w:color w:val="1F4E79" w:themeColor="accent1" w:themeShade="80"/>
          <w:spacing w:val="-18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EFC General Secretariat.</w:t>
      </w:r>
    </w:p>
    <w:p w:rsidR="005E4571" w:rsidRPr="000B2B46" w:rsidRDefault="005E4571" w:rsidP="00C4308F">
      <w:pPr>
        <w:jc w:val="both"/>
        <w:rPr>
          <w:rFonts w:cstheme="minorHAnsi"/>
          <w:color w:val="1F4E79" w:themeColor="accent1" w:themeShade="80"/>
          <w:sz w:val="24"/>
          <w:szCs w:val="24"/>
          <w:lang w:val="en-US"/>
        </w:rPr>
      </w:pPr>
      <w:r w:rsidRPr="000B2B46">
        <w:rPr>
          <w:rFonts w:cstheme="minorHAnsi"/>
          <w:color w:val="1F4E79" w:themeColor="accent1" w:themeShade="80"/>
          <w:sz w:val="24"/>
          <w:szCs w:val="24"/>
          <w:lang w:val="en-US"/>
        </w:rPr>
        <w:t xml:space="preserve">Via email to </w:t>
      </w:r>
      <w:hyperlink r:id="rId10" w:history="1">
        <w:r w:rsidRPr="00C4308F">
          <w:rPr>
            <w:rStyle w:val="Hipercze"/>
            <w:rFonts w:cstheme="minorHAnsi"/>
            <w:color w:val="0070C0"/>
            <w:sz w:val="24"/>
            <w:szCs w:val="24"/>
            <w:lang w:val="en-GB"/>
          </w:rPr>
          <w:t>js@fencing-efc.eu</w:t>
        </w:r>
      </w:hyperlink>
      <w:r w:rsidRPr="000B2B46">
        <w:rPr>
          <w:rStyle w:val="Hipercze"/>
          <w:rFonts w:cstheme="minorHAnsi"/>
          <w:color w:val="0070C0"/>
          <w:sz w:val="24"/>
          <w:szCs w:val="24"/>
          <w:lang w:val="en-US"/>
        </w:rPr>
        <w:t>.</w:t>
      </w:r>
    </w:p>
    <w:p w:rsidR="005E4571" w:rsidRPr="00C4308F" w:rsidRDefault="005E4571" w:rsidP="00C4308F">
      <w:pPr>
        <w:jc w:val="both"/>
        <w:rPr>
          <w:rFonts w:cstheme="minorHAnsi"/>
          <w:color w:val="1F4E79" w:themeColor="accent1" w:themeShade="80"/>
          <w:sz w:val="24"/>
          <w:szCs w:val="24"/>
          <w:u w:val="single"/>
          <w:lang w:val="sv-SE"/>
        </w:rPr>
      </w:pPr>
    </w:p>
    <w:p w:rsidR="005E4571" w:rsidRPr="00C4308F" w:rsidRDefault="005E4571" w:rsidP="00C4308F">
      <w:pPr>
        <w:jc w:val="both"/>
        <w:rPr>
          <w:rFonts w:cstheme="minorHAnsi"/>
          <w:color w:val="1F4E79" w:themeColor="accent1" w:themeShade="80"/>
          <w:sz w:val="24"/>
          <w:szCs w:val="24"/>
          <w:u w:val="single"/>
          <w:lang w:val="sv-SE"/>
        </w:rPr>
      </w:pPr>
      <w:r w:rsidRPr="00C4308F">
        <w:rPr>
          <w:rFonts w:cstheme="minorHAnsi"/>
          <w:color w:val="1F4E79" w:themeColor="accent1" w:themeShade="80"/>
          <w:sz w:val="24"/>
          <w:szCs w:val="24"/>
          <w:u w:val="single"/>
          <w:lang w:val="sv-SE"/>
        </w:rPr>
        <w:t>Additional Information &amp; Attachments</w:t>
      </w:r>
    </w:p>
    <w:p w:rsidR="005E4571" w:rsidRPr="00C4308F" w:rsidRDefault="005E4571" w:rsidP="00C4308F">
      <w:pPr>
        <w:pStyle w:val="Tekstpodstawowy"/>
        <w:spacing w:before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If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further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space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required,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2"/>
          <w:sz w:val="24"/>
          <w:szCs w:val="24"/>
        </w:rPr>
        <w:t>please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use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additional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information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section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at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back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of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this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document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or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attach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accompanying</w:t>
      </w:r>
      <w:r w:rsidRPr="00C4308F">
        <w:rPr>
          <w:rFonts w:asciiTheme="minorHAnsi" w:hAnsiTheme="minorHAnsi" w:cstheme="minorHAnsi"/>
          <w:color w:val="1F4E79" w:themeColor="accent1" w:themeShade="80"/>
          <w:spacing w:val="-16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documents.</w:t>
      </w:r>
    </w:p>
    <w:p w:rsidR="005E4571" w:rsidRPr="00C4308F" w:rsidRDefault="005E4571" w:rsidP="00C4308F">
      <w:pPr>
        <w:pStyle w:val="Tekstpodstawowy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E4571" w:rsidRPr="00C4308F" w:rsidRDefault="005E4571" w:rsidP="00C4308F">
      <w:pPr>
        <w:pStyle w:val="Tekstpodstawowy"/>
        <w:spacing w:line="218" w:lineRule="auto"/>
        <w:ind w:right="93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All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attachments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(photographs,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maps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4"/>
          <w:sz w:val="24"/>
          <w:szCs w:val="24"/>
        </w:rPr>
        <w:t>etc.)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should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be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colour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and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clearly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annotated.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They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must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be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provided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hard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copy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and,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where</w:t>
      </w:r>
      <w:r w:rsidRPr="00C4308F">
        <w:rPr>
          <w:rFonts w:asciiTheme="minorHAnsi" w:hAnsiTheme="minorHAnsi" w:cstheme="minorHAnsi"/>
          <w:color w:val="1F4E79" w:themeColor="accent1" w:themeShade="80"/>
          <w:spacing w:val="-22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possible,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in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 xml:space="preserve">.jpeg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or .pdf </w:t>
      </w:r>
      <w:r w:rsidRPr="00C4308F">
        <w:rPr>
          <w:rFonts w:asciiTheme="minorHAnsi" w:hAnsiTheme="minorHAnsi" w:cstheme="minorHAnsi"/>
          <w:color w:val="1F4E79" w:themeColor="accent1" w:themeShade="80"/>
          <w:spacing w:val="-3"/>
          <w:sz w:val="24"/>
          <w:szCs w:val="24"/>
        </w:rPr>
        <w:t>electronic</w:t>
      </w:r>
      <w:r w:rsidRPr="00C4308F">
        <w:rPr>
          <w:rFonts w:asciiTheme="minorHAnsi" w:hAnsiTheme="minorHAnsi" w:cstheme="minorHAnsi"/>
          <w:color w:val="1F4E79" w:themeColor="accent1" w:themeShade="80"/>
          <w:spacing w:val="-15"/>
          <w:sz w:val="24"/>
          <w:szCs w:val="24"/>
        </w:rPr>
        <w:t xml:space="preserve"> </w:t>
      </w:r>
      <w:r w:rsidRPr="00C4308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format.</w:t>
      </w:r>
    </w:p>
    <w:p w:rsidR="005E4571" w:rsidRPr="000A01A9" w:rsidRDefault="005E4571" w:rsidP="00C4308F">
      <w:pPr>
        <w:jc w:val="both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222D56" w:rsidRPr="000A01A9" w:rsidRDefault="00222D56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:rsidR="00651730" w:rsidRDefault="00651730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:rsidR="00C4308F" w:rsidRDefault="00C4308F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:rsidR="00C4308F" w:rsidRDefault="00C4308F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:rsidR="007152DE" w:rsidRPr="000A01A9" w:rsidRDefault="001F51A8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  <w:t>BID APPLICATION</w:t>
      </w:r>
      <w:r w:rsidR="007152DE" w:rsidRPr="000A01A9"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  <w:t xml:space="preserve"> FORM</w:t>
      </w:r>
    </w:p>
    <w:p w:rsidR="00971755" w:rsidRPr="000A01A9" w:rsidRDefault="00971755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:rsidR="007152DE" w:rsidRPr="000A01A9" w:rsidRDefault="00971755" w:rsidP="00971755">
      <w:pPr>
        <w:pStyle w:val="Akapitzlist"/>
        <w:jc w:val="both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For avoidance of doubt, separate documents are to be filled for each competition</w:t>
      </w:r>
    </w:p>
    <w:p w:rsidR="00971755" w:rsidRPr="000A01A9" w:rsidRDefault="00971755" w:rsidP="007152DE">
      <w:pPr>
        <w:pStyle w:val="Akapitzlist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:rsidR="007152DE" w:rsidRPr="000A01A9" w:rsidRDefault="001F51A8" w:rsidP="007152DE">
      <w:pPr>
        <w:pStyle w:val="Akapitzlist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NATIONAL FEDERATION: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40FB4" w:rsidRPr="000A01A9" w:rsidTr="00740FB4">
        <w:trPr>
          <w:trHeight w:val="495"/>
        </w:trPr>
        <w:tc>
          <w:tcPr>
            <w:tcW w:w="9062" w:type="dxa"/>
          </w:tcPr>
          <w:p w:rsidR="00740FB4" w:rsidRPr="000A01A9" w:rsidRDefault="00740FB4" w:rsidP="007152DE">
            <w:pPr>
              <w:pStyle w:val="Akapitzlist"/>
              <w:ind w:left="0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07640D" w:rsidRPr="000A01A9" w:rsidRDefault="0007640D" w:rsidP="00740FB4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7152DE" w:rsidRPr="000A01A9" w:rsidRDefault="001F51A8" w:rsidP="002758BB">
      <w:pPr>
        <w:pStyle w:val="Akapitzlist"/>
        <w:numPr>
          <w:ilvl w:val="0"/>
          <w:numId w:val="9"/>
        </w:numPr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COMPETITION ORGANISATION</w:t>
      </w:r>
    </w:p>
    <w:p w:rsidR="0007640D" w:rsidRPr="000A01A9" w:rsidRDefault="0007640D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 xml:space="preserve">Event </w:t>
      </w:r>
    </w:p>
    <w:p w:rsidR="007152DE" w:rsidRPr="000A01A9" w:rsidRDefault="007152DE" w:rsidP="007152DE">
      <w:pPr>
        <w:pStyle w:val="Akapitzlist"/>
        <w:spacing w:after="240" w:line="360" w:lineRule="auto"/>
        <w:ind w:left="1080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select which kind of competition you would like to organise:</w:t>
      </w:r>
    </w:p>
    <w:p w:rsidR="007152DE" w:rsidRPr="000A01A9" w:rsidRDefault="007152DE" w:rsidP="007152DE">
      <w:pPr>
        <w:pStyle w:val="Akapitzlist"/>
        <w:spacing w:after="240" w:line="360" w:lineRule="auto"/>
        <w:ind w:left="1080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7152DE" w:rsidRPr="000A01A9" w:rsidRDefault="007152DE" w:rsidP="007152DE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Senior </w:t>
      </w:r>
      <w:r w:rsidR="00310420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European Championships;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</w:t>
      </w:r>
    </w:p>
    <w:p w:rsidR="007152DE" w:rsidRPr="000A01A9" w:rsidRDefault="00310420" w:rsidP="007152DE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U23 European Championships;</w:t>
      </w:r>
    </w:p>
    <w:p w:rsidR="007152DE" w:rsidRPr="000A01A9" w:rsidRDefault="00310420" w:rsidP="007152DE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Cadet and Junior European Championships;</w:t>
      </w:r>
    </w:p>
    <w:p w:rsidR="00310420" w:rsidRPr="000A01A9" w:rsidRDefault="00310420" w:rsidP="007152DE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Zonal Qualification Event;</w:t>
      </w:r>
    </w:p>
    <w:p w:rsidR="00AB4E86" w:rsidRDefault="00AB4E86" w:rsidP="0007640D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Name of the competition</w:t>
      </w:r>
    </w:p>
    <w:p w:rsidR="00C4308F" w:rsidRDefault="00130D45" w:rsidP="0007640D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>
        <w:rPr>
          <w:rFonts w:ascii="Arial" w:hAnsi="Arial" w:cs="Arial"/>
          <w:noProof/>
          <w:color w:val="1F4E79" w:themeColor="accent1" w:themeShade="80"/>
          <w:sz w:val="24"/>
          <w:szCs w:val="24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10795</wp:posOffset>
                </wp:positionV>
                <wp:extent cx="5751195" cy="347980"/>
                <wp:effectExtent l="0" t="0" r="2095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8F" w:rsidRDefault="00C430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1pt;margin-top:.85pt;width:452.85pt;height:27.4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">
                <v:textbox style="mso-fit-shape-to-text:t">
                  <w:txbxContent>
                    <w:p w:rsidR="00C4308F" w:rsidRDefault="00C4308F"/>
                  </w:txbxContent>
                </v:textbox>
                <w10:wrap anchorx="margin"/>
              </v:shape>
            </w:pict>
          </mc:Fallback>
        </mc:AlternateContent>
      </w:r>
    </w:p>
    <w:p w:rsidR="00C4308F" w:rsidRPr="000A01A9" w:rsidRDefault="00C4308F" w:rsidP="0007640D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265A96" w:rsidRPr="000A01A9" w:rsidRDefault="00265A96" w:rsidP="00265A96">
      <w:pPr>
        <w:pStyle w:val="Tekstpodstawowy"/>
        <w:spacing w:before="92"/>
        <w:rPr>
          <w:rFonts w:ascii="Arial" w:hAnsi="Arial" w:cs="Arial"/>
          <w:color w:val="1F4E79" w:themeColor="accent1" w:themeShade="80"/>
          <w:sz w:val="24"/>
          <w:szCs w:val="24"/>
          <w:u w:val="single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</w:rPr>
        <w:t>Please select which event you would like to applies to organise:</w:t>
      </w:r>
    </w:p>
    <w:p w:rsidR="00AB4E86" w:rsidRPr="000A01A9" w:rsidRDefault="00AB4E86" w:rsidP="0007640D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E86" w:rsidRPr="000B2B46" w:rsidTr="00AB4E86">
        <w:tc>
          <w:tcPr>
            <w:tcW w:w="9062" w:type="dxa"/>
          </w:tcPr>
          <w:p w:rsidR="00AB4E86" w:rsidRPr="000A01A9" w:rsidRDefault="00AB4E86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AB4E86" w:rsidRPr="000A01A9" w:rsidRDefault="00AB4E86" w:rsidP="0007640D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07640D" w:rsidRPr="00130D45" w:rsidRDefault="00130D45" w:rsidP="0007640D">
      <w:pPr>
        <w:spacing w:after="240" w:line="360" w:lineRule="auto"/>
        <w:rPr>
          <w:rFonts w:ascii="Arial" w:hAnsi="Arial" w:cs="Arial"/>
          <w:color w:val="002060"/>
          <w:sz w:val="24"/>
          <w:szCs w:val="24"/>
          <w:highlight w:val="darkGray"/>
          <w:lang w:val="en-GB"/>
        </w:rPr>
      </w:pPr>
      <w:r w:rsidRPr="00130D45">
        <w:rPr>
          <w:rFonts w:ascii="Arial" w:hAnsi="Arial" w:cs="Arial"/>
          <w:noProof/>
          <w:color w:val="002060"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882650</wp:posOffset>
                </wp:positionV>
                <wp:extent cx="5743575" cy="347980"/>
                <wp:effectExtent l="0" t="0" r="28575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2E7" w:rsidRDefault="001B12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5pt;margin-top:69.5pt;width:452.25pt;height:27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">
                <v:textbox style="mso-fit-shape-to-text:t">
                  <w:txbxContent>
                    <w:p w:rsidR="001B12E7" w:rsidRDefault="001B12E7"/>
                  </w:txbxContent>
                </v:textbox>
                <w10:wrap type="square" anchorx="margin"/>
              </v:shape>
            </w:pict>
          </mc:Fallback>
        </mc:AlternateContent>
      </w:r>
      <w:r w:rsidR="001B12E7" w:rsidRPr="00130D45">
        <w:rPr>
          <w:rFonts w:ascii="Arial" w:hAnsi="Arial" w:cs="Arial"/>
          <w:color w:val="002060"/>
          <w:sz w:val="24"/>
          <w:szCs w:val="24"/>
          <w:lang w:val="en-GB"/>
        </w:rPr>
        <w:t xml:space="preserve">Proposed </w:t>
      </w:r>
      <w:r w:rsidR="0007640D" w:rsidRPr="00130D45">
        <w:rPr>
          <w:rFonts w:ascii="Arial" w:hAnsi="Arial" w:cs="Arial"/>
          <w:color w:val="002060"/>
          <w:sz w:val="24"/>
          <w:szCs w:val="24"/>
          <w:lang w:val="en-GB"/>
        </w:rPr>
        <w:t>Date</w:t>
      </w:r>
      <w:r w:rsidR="002C5DC3" w:rsidRPr="00130D45">
        <w:rPr>
          <w:rFonts w:ascii="Arial" w:hAnsi="Arial" w:cs="Arial"/>
          <w:color w:val="002060"/>
          <w:sz w:val="24"/>
          <w:szCs w:val="24"/>
          <w:lang w:val="en-GB"/>
        </w:rPr>
        <w:t xml:space="preserve"> and </w:t>
      </w:r>
      <w:r w:rsidR="000B2B46" w:rsidRPr="00130D45">
        <w:rPr>
          <w:rFonts w:ascii="Arial" w:hAnsi="Arial" w:cs="Arial"/>
          <w:color w:val="002060"/>
          <w:sz w:val="24"/>
          <w:szCs w:val="24"/>
          <w:lang w:val="en-GB"/>
        </w:rPr>
        <w:t xml:space="preserve">preference for one </w:t>
      </w:r>
      <w:r w:rsidR="002C5DC3" w:rsidRPr="00130D45">
        <w:rPr>
          <w:rFonts w:ascii="Arial" w:hAnsi="Arial" w:cs="Arial"/>
          <w:color w:val="002060"/>
          <w:sz w:val="24"/>
          <w:szCs w:val="24"/>
          <w:lang w:val="en-GB"/>
        </w:rPr>
        <w:t>individual competition</w:t>
      </w:r>
      <w:r w:rsidR="000B2B46" w:rsidRPr="00130D45">
        <w:rPr>
          <w:rFonts w:ascii="Arial" w:hAnsi="Arial" w:cs="Arial"/>
          <w:color w:val="002060"/>
          <w:sz w:val="24"/>
          <w:szCs w:val="24"/>
          <w:lang w:val="en-GB"/>
        </w:rPr>
        <w:t xml:space="preserve"> to apply in Programme</w:t>
      </w:r>
      <w:r w:rsidR="002C5DC3" w:rsidRPr="00130D45">
        <w:rPr>
          <w:rFonts w:ascii="Arial" w:hAnsi="Arial" w:cs="Arial"/>
          <w:color w:val="002060"/>
          <w:sz w:val="24"/>
          <w:szCs w:val="24"/>
          <w:lang w:val="en-GB"/>
        </w:rPr>
        <w:t xml:space="preserve"> </w:t>
      </w:r>
      <w:r w:rsidR="000B2B46" w:rsidRPr="00130D45">
        <w:rPr>
          <w:rFonts w:ascii="Arial" w:hAnsi="Arial" w:cs="Arial"/>
          <w:color w:val="002060"/>
          <w:sz w:val="24"/>
          <w:szCs w:val="24"/>
          <w:lang w:val="en-GB"/>
        </w:rPr>
        <w:t>of competitions</w:t>
      </w:r>
    </w:p>
    <w:p w:rsidR="00296047" w:rsidRDefault="00296047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343C08" w:rsidRDefault="00343C08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391F22" w:rsidRPr="000A01A9" w:rsidRDefault="00391F22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07640D" w:rsidRPr="000A01A9" w:rsidRDefault="0007640D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City</w:t>
      </w:r>
    </w:p>
    <w:p w:rsidR="0007640D" w:rsidRPr="000A01A9" w:rsidRDefault="0007640D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provide information about the city which will host the event: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1A9" w:rsidRPr="000B2B46" w:rsidTr="00740FB4">
        <w:tc>
          <w:tcPr>
            <w:tcW w:w="9062" w:type="dxa"/>
          </w:tcPr>
          <w:p w:rsidR="00740FB4" w:rsidRPr="000A01A9" w:rsidRDefault="00740FB4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651730" w:rsidRDefault="00651730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740FB4" w:rsidRPr="00F905CA" w:rsidRDefault="00740FB4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F905CA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Venue</w:t>
      </w:r>
    </w:p>
    <w:p w:rsidR="00F905CA" w:rsidRPr="000B2B46" w:rsidRDefault="00740FB4" w:rsidP="00F905CA">
      <w:pPr>
        <w:widowControl w:val="0"/>
        <w:tabs>
          <w:tab w:val="left" w:pos="769"/>
        </w:tabs>
        <w:autoSpaceDE w:val="0"/>
        <w:autoSpaceDN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r w:rsidRPr="00F905CA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Please provide information </w:t>
      </w:r>
      <w:r w:rsidR="00F905CA" w:rsidRPr="00F905CA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and </w:t>
      </w:r>
      <w:r w:rsidR="00F905CA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 xml:space="preserve">site </w:t>
      </w:r>
      <w:r w:rsidR="00F905CA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plan/diagram </w:t>
      </w:r>
      <w:r w:rsidR="00F905CA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to show the </w:t>
      </w:r>
      <w:r w:rsidR="00F905CA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potential layout</w:t>
      </w:r>
      <w:r w:rsidR="00F905CA" w:rsidRPr="000B2B46">
        <w:rPr>
          <w:rFonts w:ascii="Arial" w:hAnsi="Arial" w:cs="Arial"/>
          <w:color w:val="1F4E79" w:themeColor="accent1" w:themeShade="80"/>
          <w:spacing w:val="-28"/>
          <w:sz w:val="24"/>
          <w:szCs w:val="24"/>
          <w:lang w:val="en-US"/>
        </w:rPr>
        <w:t xml:space="preserve"> </w:t>
      </w:r>
      <w:r w:rsidR="00F905CA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for:</w:t>
      </w:r>
      <w:r w:rsidRPr="00F905CA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about the venue hosting the event</w:t>
      </w:r>
      <w:r w:rsidR="00F905CA" w:rsidRPr="00F905CA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:</w:t>
      </w:r>
    </w:p>
    <w:p w:rsidR="00F905CA" w:rsidRPr="009A0391" w:rsidRDefault="00F905CA" w:rsidP="009A0391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Main</w:t>
      </w:r>
      <w:r w:rsidRPr="009A0391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 xml:space="preserve"> </w:t>
      </w: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arena;</w:t>
      </w:r>
    </w:p>
    <w:p w:rsidR="009A0391" w:rsidRDefault="00F905CA" w:rsidP="009A0391">
      <w:pPr>
        <w:pStyle w:val="Akapitzlist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61"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Training/warm-up</w:t>
      </w:r>
      <w:r w:rsidRPr="009A0391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 xml:space="preserve"> </w:t>
      </w:r>
      <w:r w:rsidRPr="009A0391">
        <w:rPr>
          <w:rFonts w:ascii="Arial" w:hAnsi="Arial" w:cs="Arial"/>
          <w:color w:val="1F4E79" w:themeColor="accent1" w:themeShade="80"/>
          <w:sz w:val="24"/>
          <w:szCs w:val="24"/>
        </w:rPr>
        <w:t>areas;</w:t>
      </w:r>
    </w:p>
    <w:p w:rsidR="009A0391" w:rsidRDefault="00E75A82" w:rsidP="009A0391">
      <w:pPr>
        <w:pStyle w:val="Akapitzlist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61"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z w:val="24"/>
          <w:szCs w:val="24"/>
        </w:rPr>
        <w:t>Box for the delegations;</w:t>
      </w:r>
    </w:p>
    <w:p w:rsidR="00F905CA" w:rsidRPr="009A0391" w:rsidRDefault="00F905CA" w:rsidP="009A0391">
      <w:pPr>
        <w:pStyle w:val="Akapitzlist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61"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 xml:space="preserve">Media </w:t>
      </w:r>
      <w:r w:rsidRPr="009A0391">
        <w:rPr>
          <w:rFonts w:ascii="Arial" w:hAnsi="Arial" w:cs="Arial"/>
          <w:color w:val="1F4E79" w:themeColor="accent1" w:themeShade="80"/>
          <w:sz w:val="24"/>
          <w:szCs w:val="24"/>
        </w:rPr>
        <w:t>and press</w:t>
      </w:r>
      <w:r w:rsidRPr="009A0391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centre</w:t>
      </w:r>
    </w:p>
    <w:p w:rsidR="00F905CA" w:rsidRPr="009A0391" w:rsidRDefault="00F905CA" w:rsidP="009A0391">
      <w:pPr>
        <w:pStyle w:val="Akapitzlist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60"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 xml:space="preserve">Hospitality </w:t>
      </w:r>
      <w:r w:rsidRPr="009A0391">
        <w:rPr>
          <w:rFonts w:ascii="Arial" w:hAnsi="Arial" w:cs="Arial"/>
          <w:color w:val="1F4E79" w:themeColor="accent1" w:themeShade="80"/>
          <w:sz w:val="24"/>
          <w:szCs w:val="24"/>
        </w:rPr>
        <w:t>area</w:t>
      </w:r>
      <w:r w:rsidRPr="009A0391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 xml:space="preserve"> (VIP);</w:t>
      </w:r>
    </w:p>
    <w:p w:rsidR="00F905CA" w:rsidRPr="009A0391" w:rsidRDefault="00F905CA" w:rsidP="009A0391">
      <w:pPr>
        <w:pStyle w:val="Akapitzlist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60"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 xml:space="preserve">International </w:t>
      </w:r>
      <w:r w:rsidRPr="009A0391">
        <w:rPr>
          <w:rFonts w:ascii="Arial" w:hAnsi="Arial" w:cs="Arial"/>
          <w:color w:val="1F4E79" w:themeColor="accent1" w:themeShade="80"/>
          <w:sz w:val="24"/>
          <w:szCs w:val="24"/>
        </w:rPr>
        <w:t xml:space="preserve">Broadcast </w:t>
      </w:r>
      <w:r w:rsidRPr="009A0391">
        <w:rPr>
          <w:rFonts w:ascii="Arial" w:hAnsi="Arial" w:cs="Arial"/>
          <w:color w:val="1F4E79" w:themeColor="accent1" w:themeShade="80"/>
          <w:spacing w:val="-3"/>
          <w:sz w:val="24"/>
          <w:szCs w:val="24"/>
        </w:rPr>
        <w:t>Centre</w:t>
      </w:r>
      <w:r w:rsidRPr="009A0391">
        <w:rPr>
          <w:rFonts w:ascii="Arial" w:hAnsi="Arial" w:cs="Arial"/>
          <w:color w:val="1F4E79" w:themeColor="accent1" w:themeShade="80"/>
          <w:spacing w:val="-8"/>
          <w:sz w:val="24"/>
          <w:szCs w:val="24"/>
        </w:rPr>
        <w:t xml:space="preserve"> </w:t>
      </w:r>
      <w:r w:rsidRPr="009A0391">
        <w:rPr>
          <w:rFonts w:ascii="Arial" w:hAnsi="Arial" w:cs="Arial"/>
          <w:color w:val="1F4E79" w:themeColor="accent1" w:themeShade="80"/>
          <w:spacing w:val="-4"/>
          <w:sz w:val="24"/>
          <w:szCs w:val="24"/>
        </w:rPr>
        <w:t>(IBC);</w:t>
      </w:r>
    </w:p>
    <w:p w:rsidR="00F905CA" w:rsidRPr="009A0391" w:rsidRDefault="00F905CA" w:rsidP="009A0391">
      <w:pPr>
        <w:pStyle w:val="Akapitzlist"/>
        <w:widowControl w:val="0"/>
        <w:numPr>
          <w:ilvl w:val="0"/>
          <w:numId w:val="14"/>
        </w:numPr>
        <w:tabs>
          <w:tab w:val="left" w:pos="1307"/>
        </w:tabs>
        <w:autoSpaceDE w:val="0"/>
        <w:autoSpaceDN w:val="0"/>
        <w:spacing w:before="60" w:after="0" w:line="24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A0391">
        <w:rPr>
          <w:rFonts w:ascii="Arial" w:hAnsi="Arial" w:cs="Arial"/>
          <w:color w:val="1F4E79" w:themeColor="accent1" w:themeShade="80"/>
          <w:sz w:val="24"/>
          <w:szCs w:val="24"/>
        </w:rPr>
        <w:t>Parking;</w:t>
      </w:r>
    </w:p>
    <w:p w:rsidR="00F905CA" w:rsidRPr="00F905CA" w:rsidRDefault="00F905CA" w:rsidP="00F905CA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Please attach accompanying documents as PDF or word files.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0FB4" w:rsidRPr="000B2B46" w:rsidTr="009717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5" w:rsidRPr="000A01A9" w:rsidRDefault="00971755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971755" w:rsidRPr="000A01A9" w:rsidRDefault="00971755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971755" w:rsidRPr="000A01A9" w:rsidRDefault="00971755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971755" w:rsidRPr="000A01A9" w:rsidRDefault="00971755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971755" w:rsidRPr="000A01A9" w:rsidRDefault="00971755" w:rsidP="0007640D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740FB4" w:rsidRPr="000A01A9" w:rsidRDefault="002758BB" w:rsidP="00971755">
      <w:pPr>
        <w:spacing w:after="10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 xml:space="preserve">Technical </w:t>
      </w:r>
      <w:r w:rsidR="00740FB4"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information</w:t>
      </w:r>
    </w:p>
    <w:p w:rsidR="00740FB4" w:rsidRPr="000816F7" w:rsidRDefault="00740FB4" w:rsidP="00A97EA8">
      <w:pPr>
        <w:spacing w:after="100"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Please provide information about </w:t>
      </w:r>
      <w:r w:rsidR="002758BB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quantity of </w:t>
      </w:r>
      <w:r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pistes, apparatuses</w:t>
      </w:r>
      <w:r w:rsidR="00802657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, service providers</w:t>
      </w:r>
      <w:r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</w:t>
      </w:r>
      <w:r w:rsidR="00411C0D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for technical installations,</w:t>
      </w:r>
      <w:r w:rsidR="00971755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including the </w:t>
      </w:r>
      <w:r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competition management software</w:t>
      </w:r>
      <w:r w:rsidR="00A97EA8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, air condition, </w:t>
      </w:r>
      <w:r w:rsidR="000816F7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GB"/>
        </w:rPr>
        <w:t>internet</w:t>
      </w:r>
      <w:r w:rsidR="006D7AEA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GB"/>
        </w:rPr>
        <w:t xml:space="preserve"> capacity</w:t>
      </w:r>
      <w:r w:rsidR="00690B67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GB"/>
        </w:rPr>
        <w:t>, WLAN</w:t>
      </w:r>
      <w:r w:rsidR="000816F7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GB"/>
        </w:rPr>
        <w:t xml:space="preserve">, WIFI </w:t>
      </w:r>
      <w:r w:rsidR="00A97EA8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etc.</w:t>
      </w:r>
      <w:r w:rsidR="00802657" w:rsidRPr="000816F7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2657" w:rsidRPr="000B2B46" w:rsidTr="00971755">
        <w:tc>
          <w:tcPr>
            <w:tcW w:w="9062" w:type="dxa"/>
          </w:tcPr>
          <w:p w:rsidR="00971755" w:rsidRPr="000A01A9" w:rsidRDefault="00971755" w:rsidP="00E90800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971755" w:rsidRPr="000A01A9" w:rsidRDefault="00971755" w:rsidP="00E90800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971755" w:rsidRPr="000A01A9" w:rsidRDefault="00971755" w:rsidP="00E90800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651730" w:rsidRDefault="00651730" w:rsidP="00E75A82">
      <w:pPr>
        <w:widowControl w:val="0"/>
        <w:tabs>
          <w:tab w:val="left" w:pos="769"/>
        </w:tabs>
        <w:autoSpaceDE w:val="0"/>
        <w:autoSpaceDN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651730" w:rsidRPr="000B2B46" w:rsidRDefault="00651730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lastRenderedPageBreak/>
        <w:t>P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lease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provide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details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of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average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temperature,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degree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of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humidity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and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average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rainfall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>(in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>mm)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for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6"/>
          <w:sz w:val="24"/>
          <w:szCs w:val="24"/>
          <w:lang w:val="en-US"/>
        </w:rPr>
        <w:t>Venue(s)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during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="00E75A82" w:rsidRPr="000B2B46">
        <w:rPr>
          <w:rFonts w:ascii="Arial" w:hAnsi="Arial" w:cs="Arial"/>
          <w:color w:val="1F4E79" w:themeColor="accent1" w:themeShade="80"/>
          <w:spacing w:val="-16"/>
          <w:sz w:val="24"/>
          <w:szCs w:val="24"/>
          <w:lang w:val="en-US"/>
        </w:rPr>
        <w:t xml:space="preserve"> </w:t>
      </w:r>
      <w:r w:rsidR="00E75A82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dates proposed.</w:t>
      </w:r>
    </w:p>
    <w:p w:rsidR="000D66CA" w:rsidRPr="000A01A9" w:rsidRDefault="000D66CA" w:rsidP="00802657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:rsidR="00802657" w:rsidRPr="000A01A9" w:rsidRDefault="001F51A8" w:rsidP="002758BB">
      <w:pPr>
        <w:pStyle w:val="Akapitzlist"/>
        <w:numPr>
          <w:ilvl w:val="0"/>
          <w:numId w:val="9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ORGANIZING COMMITTEE</w:t>
      </w:r>
    </w:p>
    <w:p w:rsidR="00802657" w:rsidRPr="000A01A9" w:rsidRDefault="00802657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President of the Organizing Committee:</w:t>
      </w:r>
    </w:p>
    <w:p w:rsidR="002758BB" w:rsidRPr="000A01A9" w:rsidRDefault="002758BB" w:rsidP="002758BB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Name:</w:t>
      </w:r>
    </w:p>
    <w:p w:rsidR="00802657" w:rsidRPr="000A01A9" w:rsidRDefault="00802657" w:rsidP="002758BB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E-mail Address:</w:t>
      </w:r>
    </w:p>
    <w:p w:rsidR="00802657" w:rsidRPr="000A01A9" w:rsidRDefault="002758BB" w:rsidP="002758BB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Phone no. (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I</w:t>
      </w:r>
      <w:r w:rsidR="0080265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nternational 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country </w:t>
      </w:r>
      <w:r w:rsidR="0080265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code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included</w:t>
      </w:r>
      <w:r w:rsidR="0080265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):</w:t>
      </w:r>
    </w:p>
    <w:p w:rsidR="00651730" w:rsidRDefault="00651730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802657" w:rsidRPr="000A01A9" w:rsidRDefault="00802657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S</w:t>
      </w:r>
      <w:r w:rsidR="00DE3BC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tructure</w:t>
      </w:r>
      <w:r w:rsidR="002758BB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of the Organizing committee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:</w:t>
      </w:r>
    </w:p>
    <w:p w:rsidR="00802657" w:rsidRPr="000A01A9" w:rsidRDefault="00802657" w:rsidP="00802657">
      <w:pPr>
        <w:spacing w:after="240" w:line="360" w:lineRule="auto"/>
        <w:ind w:left="720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802657" w:rsidRPr="000A01A9" w:rsidRDefault="00802657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Number of volunteers available:</w:t>
      </w:r>
    </w:p>
    <w:p w:rsidR="000B5C0E" w:rsidRPr="000A01A9" w:rsidRDefault="000B5C0E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DE3BC9" w:rsidRPr="000B2B46" w:rsidRDefault="001F51A8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n-US"/>
        </w:rPr>
      </w:pPr>
      <w:r w:rsidRPr="00DE3BC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TRANSPORTATION</w:t>
      </w:r>
      <w:r w:rsidR="00DE3BC9" w:rsidRPr="00DE3BC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br/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Which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is/are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nearest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main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transportation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hubs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(port(s),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train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station,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airport(s))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to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pacing w:val="-4"/>
          <w:sz w:val="24"/>
          <w:szCs w:val="24"/>
          <w:lang w:val="en-US"/>
        </w:rPr>
        <w:t>Venue(s))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that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allow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for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the</w:t>
      </w:r>
      <w:r w:rsidR="00DE3BC9" w:rsidRPr="000B2B46">
        <w:rPr>
          <w:rFonts w:ascii="Arial" w:hAnsi="Arial" w:cs="Arial"/>
          <w:color w:val="1F4E79" w:themeColor="accent1" w:themeShade="80"/>
          <w:spacing w:val="-19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 xml:space="preserve">movement/ transportation athletes, </w:t>
      </w:r>
      <w:r w:rsidR="00DE3BC9"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 xml:space="preserve">EFC/CEE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officials and</w:t>
      </w:r>
      <w:r w:rsidR="00DE3BC9" w:rsidRPr="000B2B46">
        <w:rPr>
          <w:rFonts w:ascii="Arial" w:hAnsi="Arial" w:cs="Arial"/>
          <w:color w:val="1F4E79" w:themeColor="accent1" w:themeShade="80"/>
          <w:spacing w:val="-7"/>
          <w:sz w:val="24"/>
          <w:szCs w:val="24"/>
          <w:lang w:val="en-US"/>
        </w:rPr>
        <w:t xml:space="preserve"> </w:t>
      </w:r>
      <w:r w:rsidR="00DE3BC9"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visitors?</w:t>
      </w:r>
    </w:p>
    <w:p w:rsidR="002758BB" w:rsidRPr="000A01A9" w:rsidRDefault="002758BB" w:rsidP="00DE3BC9">
      <w:pPr>
        <w:pStyle w:val="Akapitzlist"/>
        <w:spacing w:after="240" w:line="360" w:lineRule="auto"/>
        <w:ind w:left="1080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:rsidR="002758BB" w:rsidRPr="000A01A9" w:rsidRDefault="002758BB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International:</w:t>
      </w:r>
    </w:p>
    <w:p w:rsidR="002758BB" w:rsidRPr="000A01A9" w:rsidRDefault="002758BB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Closest international airport:</w:t>
      </w:r>
    </w:p>
    <w:p w:rsidR="002758BB" w:rsidRPr="000A01A9" w:rsidRDefault="002758BB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Distance from the hosting city</w:t>
      </w:r>
      <w:r w:rsidR="001F51A8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(in km):</w:t>
      </w:r>
    </w:p>
    <w:p w:rsidR="002758BB" w:rsidRPr="000A01A9" w:rsidRDefault="002758BB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Transfer options (by bus, by train, by shuttle, etc. etc.)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:</w:t>
      </w:r>
    </w:p>
    <w:p w:rsidR="000B5C0E" w:rsidRPr="000A01A9" w:rsidRDefault="000B5C0E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2758BB" w:rsidRPr="000A01A9" w:rsidRDefault="001F51A8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Domestic:</w:t>
      </w:r>
    </w:p>
    <w:p w:rsidR="002758BB" w:rsidRPr="000A01A9" w:rsidRDefault="001F51A8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describe how the transportation from the hotel to the venue and back will be provided.</w:t>
      </w:r>
    </w:p>
    <w:p w:rsidR="001F51A8" w:rsidRPr="000A01A9" w:rsidRDefault="001F51A8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lastRenderedPageBreak/>
        <w:t>Please mention if there are hotels in a walking distance to the venue.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047" w:rsidRPr="000B2B46" w:rsidTr="00296047">
        <w:tc>
          <w:tcPr>
            <w:tcW w:w="9062" w:type="dxa"/>
          </w:tcPr>
          <w:p w:rsidR="00296047" w:rsidRPr="000A01A9" w:rsidRDefault="00296047" w:rsidP="002758BB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758BB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758BB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651730" w:rsidRDefault="00651730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DE3BC9" w:rsidRPr="000A01A9" w:rsidRDefault="00246155" w:rsidP="002758BB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mention if there is any incentive to use public transportation for the participants to the competition:</w:t>
      </w:r>
    </w:p>
    <w:p w:rsidR="00246155" w:rsidRPr="000A01A9" w:rsidRDefault="00246155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1F51A8" w:rsidRPr="000A01A9" w:rsidRDefault="001F51A8" w:rsidP="001F51A8">
      <w:pPr>
        <w:pStyle w:val="Akapitzlist"/>
        <w:numPr>
          <w:ilvl w:val="0"/>
          <w:numId w:val="9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ACCOMMODATION</w:t>
      </w:r>
    </w:p>
    <w:p w:rsidR="00246155" w:rsidRPr="000A01A9" w:rsidRDefault="001F51A8" w:rsidP="001F51A8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Official hotels of the competition:</w:t>
      </w:r>
    </w:p>
    <w:p w:rsidR="001F51A8" w:rsidRPr="000A01A9" w:rsidRDefault="001F51A8" w:rsidP="001F51A8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Maximum price of the hotels at the date of the competition:</w:t>
      </w:r>
    </w:p>
    <w:p w:rsidR="00296047" w:rsidRPr="000A01A9" w:rsidRDefault="00296047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1F51A8" w:rsidRDefault="001F51A8" w:rsidP="001F51A8">
      <w:pPr>
        <w:pStyle w:val="Akapitzlist"/>
        <w:numPr>
          <w:ilvl w:val="0"/>
          <w:numId w:val="9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COMMUNICATION</w:t>
      </w:r>
    </w:p>
    <w:p w:rsidR="003264E0" w:rsidRPr="000A01A9" w:rsidRDefault="003264E0" w:rsidP="003264E0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 xml:space="preserve">Name and full contact of the person responsible for </w:t>
      </w:r>
      <w:r w:rsidR="000854AE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 xml:space="preserve">media and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  <w:t>communication:</w:t>
      </w:r>
    </w:p>
    <w:p w:rsidR="003264E0" w:rsidRPr="000A01A9" w:rsidRDefault="003264E0" w:rsidP="003264E0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Name:</w:t>
      </w:r>
    </w:p>
    <w:p w:rsidR="003264E0" w:rsidRPr="000A01A9" w:rsidRDefault="003264E0" w:rsidP="003264E0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E-mail Address:</w:t>
      </w:r>
    </w:p>
    <w:p w:rsidR="003264E0" w:rsidRPr="000A01A9" w:rsidRDefault="003264E0" w:rsidP="003264E0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Phone no. (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i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nternational 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country 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code</w:t>
      </w:r>
      <w:r w:rsidR="00296047"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included</w:t>
      </w: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):</w:t>
      </w:r>
    </w:p>
    <w:p w:rsidR="003B2267" w:rsidRPr="000A01A9" w:rsidRDefault="003B2267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:rsidR="003264E0" w:rsidRPr="000A01A9" w:rsidRDefault="003264E0" w:rsidP="003264E0">
      <w:pPr>
        <w:pStyle w:val="Akapitzlist"/>
        <w:numPr>
          <w:ilvl w:val="0"/>
          <w:numId w:val="9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  <w:t>OTHER RELEVANT INFORMATION</w:t>
      </w:r>
    </w:p>
    <w:p w:rsidR="003264E0" w:rsidRPr="000A01A9" w:rsidRDefault="003264E0" w:rsidP="003264E0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provide us with any other relevant information such as:</w:t>
      </w:r>
    </w:p>
    <w:p w:rsidR="003264E0" w:rsidRPr="000A01A9" w:rsidRDefault="003264E0" w:rsidP="003264E0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Venue constraints</w:t>
      </w:r>
    </w:p>
    <w:p w:rsidR="003264E0" w:rsidRPr="000A01A9" w:rsidRDefault="003264E0" w:rsidP="003264E0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Sponsors constraints</w:t>
      </w:r>
    </w:p>
    <w:p w:rsidR="003264E0" w:rsidRPr="000A01A9" w:rsidRDefault="003264E0" w:rsidP="003264E0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Anniversaries linked to the date of the competition</w:t>
      </w:r>
    </w:p>
    <w:p w:rsidR="003264E0" w:rsidRPr="000854AE" w:rsidRDefault="003264E0" w:rsidP="003264E0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854AE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Sustainability initiatives put</w:t>
      </w:r>
      <w:r w:rsidR="000128B3" w:rsidRPr="000854AE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in place around the competition</w:t>
      </w:r>
    </w:p>
    <w:p w:rsidR="000854AE" w:rsidRDefault="003264E0" w:rsidP="000854AE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854AE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Other….</w:t>
      </w:r>
    </w:p>
    <w:p w:rsidR="000854AE" w:rsidRPr="000854AE" w:rsidRDefault="000854AE" w:rsidP="000854AE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lastRenderedPageBreak/>
        <w:t>What are your primary objectives for hosting the European Championships?</w:t>
      </w:r>
    </w:p>
    <w:p w:rsidR="000854AE" w:rsidRPr="000854AE" w:rsidRDefault="000854AE" w:rsidP="000854AE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B2B46">
        <w:rPr>
          <w:rFonts w:ascii="Arial" w:hAnsi="Arial" w:cs="Arial"/>
          <w:color w:val="1F4E79" w:themeColor="accent1" w:themeShade="80"/>
          <w:sz w:val="24"/>
          <w:szCs w:val="24"/>
          <w:lang w:val="en-US"/>
        </w:rPr>
        <w:t>What sort of benefits, including legacy benefits, do you anticipate the Championships will bring to your</w:t>
      </w:r>
      <w:r w:rsidRPr="000B2B46">
        <w:rPr>
          <w:rFonts w:ascii="Arial" w:hAnsi="Arial" w:cs="Arial"/>
          <w:color w:val="1F4E79" w:themeColor="accent1" w:themeShade="80"/>
          <w:spacing w:val="-15"/>
          <w:sz w:val="24"/>
          <w:szCs w:val="24"/>
          <w:lang w:val="en-US"/>
        </w:rPr>
        <w:t xml:space="preserve"> </w:t>
      </w:r>
      <w:r w:rsidRPr="000B2B46">
        <w:rPr>
          <w:rFonts w:ascii="Arial" w:hAnsi="Arial" w:cs="Arial"/>
          <w:color w:val="1F4E79" w:themeColor="accent1" w:themeShade="80"/>
          <w:spacing w:val="-3"/>
          <w:sz w:val="24"/>
          <w:szCs w:val="24"/>
          <w:lang w:val="en-US"/>
        </w:rPr>
        <w:t>venue/city/region/country?</w:t>
      </w:r>
    </w:p>
    <w:p w:rsidR="000854AE" w:rsidRPr="000A01A9" w:rsidRDefault="000854AE" w:rsidP="000854AE">
      <w:pPr>
        <w:pStyle w:val="Akapitzlist"/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1A9" w:rsidRPr="000B2B46" w:rsidTr="00296047">
        <w:tc>
          <w:tcPr>
            <w:tcW w:w="9062" w:type="dxa"/>
          </w:tcPr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296047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  <w:p w:rsidR="00296047" w:rsidRPr="000A01A9" w:rsidRDefault="00296047" w:rsidP="00343C08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:rsidR="006B5C15" w:rsidRPr="000A01A9" w:rsidRDefault="00DE0B3F" w:rsidP="006B5C15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 xml:space="preserve"> </w:t>
      </w:r>
    </w:p>
    <w:sectPr w:rsidR="006B5C15" w:rsidRPr="000A01A9" w:rsidSect="003B22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55" w:rsidRDefault="00470755" w:rsidP="007E3BDC">
      <w:pPr>
        <w:spacing w:after="0" w:line="240" w:lineRule="auto"/>
      </w:pPr>
      <w:r>
        <w:separator/>
      </w:r>
    </w:p>
  </w:endnote>
  <w:endnote w:type="continuationSeparator" w:id="0">
    <w:p w:rsidR="00470755" w:rsidRDefault="00470755" w:rsidP="007E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732160"/>
      <w:docPartObj>
        <w:docPartGallery w:val="Page Numbers (Bottom of Page)"/>
        <w:docPartUnique/>
      </w:docPartObj>
    </w:sdtPr>
    <w:sdtEndPr/>
    <w:sdtContent>
      <w:p w:rsidR="007E3BDC" w:rsidRDefault="00E41674">
        <w:pPr>
          <w:pStyle w:val="Stopka"/>
          <w:jc w:val="center"/>
        </w:pPr>
        <w:r>
          <w:fldChar w:fldCharType="begin"/>
        </w:r>
        <w:r w:rsidR="007E3BDC">
          <w:instrText>PAGE   \* MERGEFORMAT</w:instrText>
        </w:r>
        <w:r>
          <w:fldChar w:fldCharType="separate"/>
        </w:r>
        <w:r w:rsidR="00897597" w:rsidRPr="00897597">
          <w:rPr>
            <w:noProof/>
            <w:lang w:val="fr-FR"/>
          </w:rPr>
          <w:t>8</w:t>
        </w:r>
        <w:r>
          <w:fldChar w:fldCharType="end"/>
        </w:r>
      </w:p>
    </w:sdtContent>
  </w:sdt>
  <w:p w:rsidR="007E3BDC" w:rsidRDefault="007E3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55" w:rsidRDefault="00470755" w:rsidP="007E3BDC">
      <w:pPr>
        <w:spacing w:after="0" w:line="240" w:lineRule="auto"/>
      </w:pPr>
      <w:r>
        <w:separator/>
      </w:r>
    </w:p>
  </w:footnote>
  <w:footnote w:type="continuationSeparator" w:id="0">
    <w:p w:rsidR="00470755" w:rsidRDefault="00470755" w:rsidP="007E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67" w:rsidRPr="003B2267" w:rsidRDefault="00BF26C7" w:rsidP="00BF26C7">
    <w:pPr>
      <w:pStyle w:val="Nagwek"/>
      <w:jc w:val="right"/>
      <w:rPr>
        <w:lang w:val="en-GB"/>
      </w:rPr>
    </w:pPr>
    <w:r>
      <w:rPr>
        <w:rFonts w:ascii="Arial" w:hAnsi="Arial" w:cs="Arial"/>
        <w:noProof/>
        <w:color w:val="222A35" w:themeColor="text2" w:themeShade="80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-76200</wp:posOffset>
          </wp:positionH>
          <wp:positionV relativeFrom="paragraph">
            <wp:posOffset>-241935</wp:posOffset>
          </wp:positionV>
          <wp:extent cx="685800" cy="68624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E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267">
      <w:rPr>
        <w:rFonts w:ascii="Arial" w:hAnsi="Arial" w:cs="Arial"/>
        <w:color w:val="222A35" w:themeColor="text2" w:themeShade="80"/>
        <w:lang w:val="en-GB"/>
      </w:rPr>
      <w:t xml:space="preserve">                                </w:t>
    </w:r>
    <w:r>
      <w:rPr>
        <w:rFonts w:ascii="Arial" w:hAnsi="Arial" w:cs="Arial"/>
        <w:color w:val="222A35" w:themeColor="text2" w:themeShade="80"/>
        <w:lang w:val="en-GB"/>
      </w:rPr>
      <w:t xml:space="preserve">                             EFC </w:t>
    </w:r>
    <w:r w:rsidR="003B2267">
      <w:rPr>
        <w:rFonts w:ascii="Arial" w:hAnsi="Arial" w:cs="Arial"/>
        <w:color w:val="222A35" w:themeColor="text2" w:themeShade="80"/>
        <w:lang w:val="en-GB"/>
      </w:rPr>
      <w:t>Bid ap</w:t>
    </w:r>
    <w:r>
      <w:rPr>
        <w:rFonts w:ascii="Arial" w:hAnsi="Arial" w:cs="Arial"/>
        <w:color w:val="222A35" w:themeColor="text2" w:themeShade="80"/>
        <w:lang w:val="en-GB"/>
      </w:rPr>
      <w:t>plication form</w:t>
    </w:r>
  </w:p>
  <w:p w:rsidR="003B2267" w:rsidRPr="003B2267" w:rsidRDefault="003B2267" w:rsidP="00BF26C7">
    <w:pPr>
      <w:pStyle w:val="Nagwek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1D5"/>
    <w:multiLevelType w:val="hybridMultilevel"/>
    <w:tmpl w:val="25F0D3A6"/>
    <w:lvl w:ilvl="0" w:tplc="F8963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901F8"/>
    <w:multiLevelType w:val="hybridMultilevel"/>
    <w:tmpl w:val="45BEEF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5603"/>
    <w:multiLevelType w:val="hybridMultilevel"/>
    <w:tmpl w:val="D3CCB94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61DBD"/>
    <w:multiLevelType w:val="hybridMultilevel"/>
    <w:tmpl w:val="01A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5AE1"/>
    <w:multiLevelType w:val="hybridMultilevel"/>
    <w:tmpl w:val="F116701E"/>
    <w:lvl w:ilvl="0" w:tplc="5326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95E9C"/>
    <w:multiLevelType w:val="hybridMultilevel"/>
    <w:tmpl w:val="B3C2AA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37521"/>
    <w:multiLevelType w:val="hybridMultilevel"/>
    <w:tmpl w:val="67D24756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96D98"/>
    <w:multiLevelType w:val="hybridMultilevel"/>
    <w:tmpl w:val="59EABE46"/>
    <w:lvl w:ilvl="0" w:tplc="4128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55A6B"/>
    <w:multiLevelType w:val="hybridMultilevel"/>
    <w:tmpl w:val="35DCC606"/>
    <w:lvl w:ilvl="0" w:tplc="72D60F2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27263"/>
    <w:multiLevelType w:val="hybridMultilevel"/>
    <w:tmpl w:val="0C628B7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7737"/>
    <w:multiLevelType w:val="hybridMultilevel"/>
    <w:tmpl w:val="77BCC634"/>
    <w:lvl w:ilvl="0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9C6084"/>
    <w:multiLevelType w:val="multilevel"/>
    <w:tmpl w:val="ACF82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73E4577"/>
    <w:multiLevelType w:val="hybridMultilevel"/>
    <w:tmpl w:val="B28AD1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54401"/>
    <w:multiLevelType w:val="hybridMultilevel"/>
    <w:tmpl w:val="50DC6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22"/>
    <w:rsid w:val="000128B3"/>
    <w:rsid w:val="00022A51"/>
    <w:rsid w:val="0007640D"/>
    <w:rsid w:val="000816F7"/>
    <w:rsid w:val="000854AE"/>
    <w:rsid w:val="00094449"/>
    <w:rsid w:val="000A01A9"/>
    <w:rsid w:val="000B2B46"/>
    <w:rsid w:val="000B5C0E"/>
    <w:rsid w:val="000D66CA"/>
    <w:rsid w:val="000E3106"/>
    <w:rsid w:val="000F4932"/>
    <w:rsid w:val="00130D45"/>
    <w:rsid w:val="00175E9A"/>
    <w:rsid w:val="0018167C"/>
    <w:rsid w:val="0019545C"/>
    <w:rsid w:val="001B12E7"/>
    <w:rsid w:val="001E33AE"/>
    <w:rsid w:val="001F51A8"/>
    <w:rsid w:val="00213E27"/>
    <w:rsid w:val="00222D56"/>
    <w:rsid w:val="0023679A"/>
    <w:rsid w:val="00246155"/>
    <w:rsid w:val="00265A96"/>
    <w:rsid w:val="002758BB"/>
    <w:rsid w:val="00296047"/>
    <w:rsid w:val="002B51DD"/>
    <w:rsid w:val="002C5DC3"/>
    <w:rsid w:val="00310420"/>
    <w:rsid w:val="0031403E"/>
    <w:rsid w:val="003264E0"/>
    <w:rsid w:val="00343C08"/>
    <w:rsid w:val="00391F22"/>
    <w:rsid w:val="003B2267"/>
    <w:rsid w:val="003D23D4"/>
    <w:rsid w:val="003D7AA8"/>
    <w:rsid w:val="00411C0D"/>
    <w:rsid w:val="00416E4A"/>
    <w:rsid w:val="004229B2"/>
    <w:rsid w:val="00470755"/>
    <w:rsid w:val="004A28D6"/>
    <w:rsid w:val="00544DC7"/>
    <w:rsid w:val="005E4571"/>
    <w:rsid w:val="00615C6C"/>
    <w:rsid w:val="006301E5"/>
    <w:rsid w:val="0064620F"/>
    <w:rsid w:val="00651730"/>
    <w:rsid w:val="00690B67"/>
    <w:rsid w:val="006B5C15"/>
    <w:rsid w:val="006D033B"/>
    <w:rsid w:val="006D7AEA"/>
    <w:rsid w:val="00712229"/>
    <w:rsid w:val="007152DE"/>
    <w:rsid w:val="00733D4E"/>
    <w:rsid w:val="00740FB4"/>
    <w:rsid w:val="00741879"/>
    <w:rsid w:val="0075008B"/>
    <w:rsid w:val="00780588"/>
    <w:rsid w:val="007B7DDE"/>
    <w:rsid w:val="007E3BDC"/>
    <w:rsid w:val="00802657"/>
    <w:rsid w:val="00833590"/>
    <w:rsid w:val="008428FE"/>
    <w:rsid w:val="008465C1"/>
    <w:rsid w:val="00882136"/>
    <w:rsid w:val="008904A8"/>
    <w:rsid w:val="00897597"/>
    <w:rsid w:val="008D6C21"/>
    <w:rsid w:val="00971755"/>
    <w:rsid w:val="009A0391"/>
    <w:rsid w:val="009D0AF5"/>
    <w:rsid w:val="00A32A00"/>
    <w:rsid w:val="00A97EA8"/>
    <w:rsid w:val="00AB4E86"/>
    <w:rsid w:val="00AF049B"/>
    <w:rsid w:val="00AF3952"/>
    <w:rsid w:val="00B13030"/>
    <w:rsid w:val="00B5296C"/>
    <w:rsid w:val="00BF26C7"/>
    <w:rsid w:val="00C22244"/>
    <w:rsid w:val="00C4308F"/>
    <w:rsid w:val="00CD0C21"/>
    <w:rsid w:val="00CE485C"/>
    <w:rsid w:val="00CF537E"/>
    <w:rsid w:val="00D65BF8"/>
    <w:rsid w:val="00D972D2"/>
    <w:rsid w:val="00DB125A"/>
    <w:rsid w:val="00DC5E04"/>
    <w:rsid w:val="00DE0B3F"/>
    <w:rsid w:val="00DE3BC9"/>
    <w:rsid w:val="00DF640A"/>
    <w:rsid w:val="00E34B58"/>
    <w:rsid w:val="00E41674"/>
    <w:rsid w:val="00E75A82"/>
    <w:rsid w:val="00E929D1"/>
    <w:rsid w:val="00E96AC0"/>
    <w:rsid w:val="00ED2C2D"/>
    <w:rsid w:val="00F63AF2"/>
    <w:rsid w:val="00F816E3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D7908-95B2-4008-973E-8A15B94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BDC"/>
  </w:style>
  <w:style w:type="paragraph" w:styleId="Nagwek1">
    <w:name w:val="heading 1"/>
    <w:basedOn w:val="Normalny"/>
    <w:next w:val="Normalny"/>
    <w:link w:val="Nagwek1Znak"/>
    <w:uiPriority w:val="9"/>
    <w:qFormat/>
    <w:rsid w:val="007E3BD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B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B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B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B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B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B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B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B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152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BDC"/>
  </w:style>
  <w:style w:type="paragraph" w:styleId="Stopka">
    <w:name w:val="footer"/>
    <w:basedOn w:val="Normalny"/>
    <w:link w:val="StopkaZnak"/>
    <w:uiPriority w:val="99"/>
    <w:unhideWhenUsed/>
    <w:rsid w:val="007E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BDC"/>
  </w:style>
  <w:style w:type="character" w:customStyle="1" w:styleId="Nagwek1Znak">
    <w:name w:val="Nagłówek 1 Znak"/>
    <w:basedOn w:val="Domylnaczcionkaakapitu"/>
    <w:link w:val="Nagwek1"/>
    <w:uiPriority w:val="9"/>
    <w:rsid w:val="007E3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BD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BD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BDC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BD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BD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BD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BD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BD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3BD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E3B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BD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B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3BD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BDC"/>
    <w:rPr>
      <w:b/>
      <w:bCs/>
    </w:rPr>
  </w:style>
  <w:style w:type="character" w:styleId="Uwydatnienie">
    <w:name w:val="Emphasis"/>
    <w:basedOn w:val="Domylnaczcionkaakapitu"/>
    <w:uiPriority w:val="20"/>
    <w:qFormat/>
    <w:rsid w:val="007E3BDC"/>
    <w:rPr>
      <w:i/>
      <w:iCs/>
    </w:rPr>
  </w:style>
  <w:style w:type="paragraph" w:styleId="Bezodstpw">
    <w:name w:val="No Spacing"/>
    <w:uiPriority w:val="1"/>
    <w:qFormat/>
    <w:rsid w:val="007E3BD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E3BD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BDC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BD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B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E3BD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E3BD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E3BD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E3BDC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E3BDC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BDC"/>
    <w:pPr>
      <w:outlineLvl w:val="9"/>
    </w:pPr>
  </w:style>
  <w:style w:type="table" w:styleId="Tabela-Siatka">
    <w:name w:val="Table Grid"/>
    <w:basedOn w:val="Standardowy"/>
    <w:uiPriority w:val="39"/>
    <w:rsid w:val="000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E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C1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E45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GB" w:eastAsia="en-GB" w:bidi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571"/>
    <w:rPr>
      <w:rFonts w:ascii="Calibri" w:eastAsia="Calibri" w:hAnsi="Calibri" w:cs="Calibr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s@fencing-efc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i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.Slupski\Desktop\EFC_bidding_form%20ver%20An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6761-DDAC-4EEE-BBC3-8AC0908E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EFC_bidding_form ver Ana.dotx</Template>
  <TotalTime>1</TotalTime>
  <Pages>8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Słupski</dc:creator>
  <cp:keywords/>
  <dc:description/>
  <cp:lastModifiedBy>Jacek Słupski</cp:lastModifiedBy>
  <cp:revision>5</cp:revision>
  <cp:lastPrinted>2016-06-23T09:20:00Z</cp:lastPrinted>
  <dcterms:created xsi:type="dcterms:W3CDTF">2018-07-02T15:02:00Z</dcterms:created>
  <dcterms:modified xsi:type="dcterms:W3CDTF">2018-07-04T11:34:00Z</dcterms:modified>
</cp:coreProperties>
</file>