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A76C" w14:textId="77777777" w:rsidR="00780588" w:rsidRPr="000A01A9" w:rsidRDefault="00780588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14:paraId="0F17A4A4" w14:textId="77777777" w:rsidR="0064620F" w:rsidRPr="000A01A9" w:rsidRDefault="0064620F">
      <w:pPr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1913E938" w14:textId="77777777" w:rsidR="00391F22" w:rsidRDefault="00391F22" w:rsidP="00391F22"/>
    <w:p w14:paraId="2BE6C151" w14:textId="4E3D2F3A" w:rsidR="00391F22" w:rsidRDefault="00391F22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</w:p>
    <w:p w14:paraId="4E930E33" w14:textId="73288FA2" w:rsidR="00391F22" w:rsidRDefault="00391F22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</w:p>
    <w:p w14:paraId="7A94A931" w14:textId="1C49B298" w:rsidR="00391F22" w:rsidRDefault="00406D3E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4384" behindDoc="0" locked="0" layoutInCell="1" allowOverlap="1" wp14:anchorId="13994A34" wp14:editId="43607432">
            <wp:simplePos x="0" y="0"/>
            <wp:positionH relativeFrom="margin">
              <wp:posOffset>2043429</wp:posOffset>
            </wp:positionH>
            <wp:positionV relativeFrom="paragraph">
              <wp:posOffset>220980</wp:posOffset>
            </wp:positionV>
            <wp:extent cx="1808587" cy="1809750"/>
            <wp:effectExtent l="0" t="0" r="127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EF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498" cy="1817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BC7DE" w14:textId="77777777" w:rsidR="00391F22" w:rsidRDefault="00391F22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</w:p>
    <w:p w14:paraId="0E9F6E49" w14:textId="77777777" w:rsidR="00391F22" w:rsidRDefault="00391F22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</w:p>
    <w:p w14:paraId="1556A9CF" w14:textId="77777777" w:rsidR="00391F22" w:rsidRDefault="00391F22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</w:p>
    <w:p w14:paraId="38BD2206" w14:textId="77777777" w:rsidR="00391F22" w:rsidRDefault="00391F22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</w:p>
    <w:p w14:paraId="4ACF0005" w14:textId="77777777" w:rsidR="00391F22" w:rsidRDefault="00391F22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</w:p>
    <w:p w14:paraId="0240905E" w14:textId="2489008D" w:rsidR="00391F22" w:rsidRDefault="00391F22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  <w:r w:rsidRPr="00BF26C7"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  <w:t>APPLICATION FORM</w:t>
      </w:r>
      <w:r w:rsidR="00903B29"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  <w:t xml:space="preserve"> </w:t>
      </w:r>
    </w:p>
    <w:p w14:paraId="36E6D9DF" w14:textId="0229B16B" w:rsidR="00903B29" w:rsidRDefault="00903B29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  <w:r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  <w:t>EXTRAORDINARY CONGRESS</w:t>
      </w:r>
    </w:p>
    <w:p w14:paraId="14880501" w14:textId="6AEC04EA" w:rsidR="00903B29" w:rsidRPr="00BF26C7" w:rsidRDefault="00903B29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  <w:r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  <w:t>01-10-2022</w:t>
      </w:r>
    </w:p>
    <w:p w14:paraId="01EF23BE" w14:textId="77777777" w:rsidR="0064620F" w:rsidRDefault="0064620F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4E3AEF57" w14:textId="77777777" w:rsidR="00391F22" w:rsidRDefault="00391F22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45FCB9BD" w14:textId="77777777" w:rsidR="00391F22" w:rsidRDefault="00391F22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0B6E5165" w14:textId="77777777" w:rsidR="00391F22" w:rsidRDefault="00391F22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223538FB" w14:textId="77777777" w:rsidR="00391F22" w:rsidRDefault="00391F22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6ED7ABE1" w14:textId="77777777" w:rsidR="00391F22" w:rsidRDefault="00391F22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62E9C781" w14:textId="77777777" w:rsidR="00391F22" w:rsidRDefault="00391F22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3D9787F0" w14:textId="77777777" w:rsidR="00391F22" w:rsidRDefault="00391F22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514EC73E" w14:textId="02A029FF" w:rsidR="00C4308F" w:rsidRDefault="00C4308F" w:rsidP="007152DE">
      <w:pPr>
        <w:pStyle w:val="Akapitzlist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lang w:val="en-GB"/>
        </w:rPr>
      </w:pPr>
    </w:p>
    <w:p w14:paraId="5577C8F8" w14:textId="6F65A7D0" w:rsidR="00F07D8B" w:rsidRDefault="00F07D8B" w:rsidP="007152DE">
      <w:pPr>
        <w:pStyle w:val="Akapitzlist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lang w:val="en-GB"/>
        </w:rPr>
      </w:pPr>
    </w:p>
    <w:p w14:paraId="29E3BF9D" w14:textId="213AB6FD" w:rsidR="00F07D8B" w:rsidRDefault="00F07D8B" w:rsidP="007152DE">
      <w:pPr>
        <w:pStyle w:val="Akapitzlist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lang w:val="en-GB"/>
        </w:rPr>
      </w:pPr>
    </w:p>
    <w:p w14:paraId="670F9747" w14:textId="5C2B74A7" w:rsidR="00F07D8B" w:rsidRPr="00903B29" w:rsidRDefault="00F07D8B" w:rsidP="00903B29">
      <w:pPr>
        <w:rPr>
          <w:rFonts w:ascii="Arial" w:hAnsi="Arial" w:cs="Arial"/>
          <w:b/>
          <w:color w:val="1F4E79" w:themeColor="accent1" w:themeShade="80"/>
          <w:sz w:val="24"/>
          <w:szCs w:val="24"/>
          <w:lang w:val="en-GB"/>
        </w:rPr>
      </w:pPr>
    </w:p>
    <w:p w14:paraId="0A272029" w14:textId="77777777" w:rsidR="00F07D8B" w:rsidRDefault="00F07D8B" w:rsidP="007152DE">
      <w:pPr>
        <w:pStyle w:val="Akapitzlist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lang w:val="en-GB"/>
        </w:rPr>
      </w:pPr>
    </w:p>
    <w:p w14:paraId="563E7BE0" w14:textId="77777777" w:rsidR="007152DE" w:rsidRPr="000A01A9" w:rsidRDefault="001F51A8" w:rsidP="007152DE">
      <w:pPr>
        <w:pStyle w:val="Akapitzlist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b/>
          <w:color w:val="1F4E79" w:themeColor="accent1" w:themeShade="80"/>
          <w:sz w:val="24"/>
          <w:szCs w:val="24"/>
          <w:lang w:val="en-GB"/>
        </w:rPr>
        <w:t>BID APPLICATION</w:t>
      </w:r>
      <w:r w:rsidR="007152DE" w:rsidRPr="000A01A9">
        <w:rPr>
          <w:rFonts w:ascii="Arial" w:hAnsi="Arial" w:cs="Arial"/>
          <w:b/>
          <w:color w:val="1F4E79" w:themeColor="accent1" w:themeShade="80"/>
          <w:sz w:val="24"/>
          <w:szCs w:val="24"/>
          <w:lang w:val="en-GB"/>
        </w:rPr>
        <w:t xml:space="preserve"> FORM</w:t>
      </w:r>
    </w:p>
    <w:p w14:paraId="36231EDC" w14:textId="77777777" w:rsidR="00971755" w:rsidRPr="000A01A9" w:rsidRDefault="00971755" w:rsidP="007152DE">
      <w:pPr>
        <w:pStyle w:val="Akapitzlist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lang w:val="en-GB"/>
        </w:rPr>
      </w:pPr>
    </w:p>
    <w:p w14:paraId="18D56248" w14:textId="77777777" w:rsidR="00971755" w:rsidRPr="00E9736B" w:rsidRDefault="00971755" w:rsidP="007152DE">
      <w:pPr>
        <w:pStyle w:val="Akapitzlist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4D282352" w14:textId="77777777" w:rsidR="007152DE" w:rsidRPr="00E9736B" w:rsidRDefault="001F51A8" w:rsidP="0095345F">
      <w:pPr>
        <w:rPr>
          <w:rFonts w:ascii="Arial" w:hAnsi="Arial" w:cs="Arial"/>
          <w:b/>
          <w:bCs/>
          <w:color w:val="1F4E79" w:themeColor="accent1" w:themeShade="80"/>
          <w:sz w:val="24"/>
          <w:szCs w:val="24"/>
          <w:u w:val="single"/>
          <w:lang w:val="en-GB"/>
        </w:rPr>
      </w:pPr>
      <w:r w:rsidRPr="00E9736B">
        <w:rPr>
          <w:rFonts w:ascii="Arial" w:hAnsi="Arial" w:cs="Arial"/>
          <w:b/>
          <w:bCs/>
          <w:color w:val="1F4E79" w:themeColor="accent1" w:themeShade="80"/>
          <w:sz w:val="24"/>
          <w:szCs w:val="24"/>
          <w:u w:val="single"/>
          <w:lang w:val="en-GB"/>
        </w:rPr>
        <w:t>NATIONAL FEDERATION: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40FB4" w:rsidRPr="000A01A9" w14:paraId="02883C04" w14:textId="77777777" w:rsidTr="00D93A79">
        <w:trPr>
          <w:trHeight w:val="495"/>
        </w:trPr>
        <w:tc>
          <w:tcPr>
            <w:tcW w:w="9072" w:type="dxa"/>
          </w:tcPr>
          <w:p w14:paraId="17DFDF5A" w14:textId="77777777" w:rsidR="00740FB4" w:rsidRPr="000A01A9" w:rsidRDefault="00740FB4" w:rsidP="007152DE">
            <w:pPr>
              <w:pStyle w:val="Akapitzlist"/>
              <w:ind w:left="0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F732165" w14:textId="77777777" w:rsidR="0007640D" w:rsidRPr="000A01A9" w:rsidRDefault="0007640D" w:rsidP="00740FB4">
      <w:pPr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66E3BEE5" w14:textId="088BD219" w:rsidR="0007640D" w:rsidRPr="00E9736B" w:rsidRDefault="00E9736B" w:rsidP="00971755">
      <w:pPr>
        <w:spacing w:line="360" w:lineRule="auto"/>
        <w:rPr>
          <w:rFonts w:ascii="Arial" w:hAnsi="Arial" w:cs="Arial"/>
          <w:b/>
          <w:bCs/>
          <w:color w:val="1F4E79" w:themeColor="accent1" w:themeShade="80"/>
          <w:sz w:val="22"/>
          <w:szCs w:val="22"/>
          <w:highlight w:val="darkGray"/>
          <w:lang w:val="en-GB"/>
        </w:rPr>
      </w:pPr>
      <w:r w:rsidRPr="00E9736B">
        <w:rPr>
          <w:rFonts w:ascii="Arial" w:hAnsi="Arial" w:cs="Arial"/>
          <w:b/>
          <w:bCs/>
          <w:color w:val="1F4E79" w:themeColor="accent1" w:themeShade="80"/>
          <w:sz w:val="22"/>
          <w:szCs w:val="22"/>
          <w:u w:val="single"/>
          <w:lang w:val="en-GB"/>
        </w:rPr>
        <w:t>CITY</w:t>
      </w:r>
    </w:p>
    <w:p w14:paraId="4A1F4137" w14:textId="77777777" w:rsidR="0007640D" w:rsidRPr="000A01A9" w:rsidRDefault="0007640D" w:rsidP="00971755">
      <w:pPr>
        <w:spacing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Please provide information about the city which will host the event: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01A9" w:rsidRPr="000B2B46" w14:paraId="57E64C8A" w14:textId="77777777" w:rsidTr="00740FB4">
        <w:tc>
          <w:tcPr>
            <w:tcW w:w="9062" w:type="dxa"/>
          </w:tcPr>
          <w:p w14:paraId="2C15B5A5" w14:textId="77777777" w:rsidR="00740FB4" w:rsidRPr="000A01A9" w:rsidRDefault="00740FB4" w:rsidP="0007640D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9131C8E" w14:textId="77777777" w:rsidR="00651730" w:rsidRDefault="00651730" w:rsidP="00971755">
      <w:pPr>
        <w:spacing w:line="360" w:lineRule="auto"/>
        <w:rPr>
          <w:rFonts w:ascii="Arial" w:hAnsi="Arial" w:cs="Arial"/>
          <w:color w:val="1F4E79" w:themeColor="accent1" w:themeShade="80"/>
          <w:sz w:val="24"/>
          <w:szCs w:val="24"/>
          <w:u w:val="single"/>
          <w:lang w:val="en-GB"/>
        </w:rPr>
      </w:pPr>
    </w:p>
    <w:p w14:paraId="29379BC4" w14:textId="09466453" w:rsidR="00F905CA" w:rsidRPr="00502E6F" w:rsidRDefault="00E9736B" w:rsidP="00F905CA">
      <w:pPr>
        <w:spacing w:line="360" w:lineRule="auto"/>
        <w:rPr>
          <w:rFonts w:ascii="Arial" w:hAnsi="Arial" w:cs="Arial"/>
          <w:b/>
          <w:bCs/>
          <w:color w:val="1F4E79" w:themeColor="accent1" w:themeShade="80"/>
          <w:sz w:val="24"/>
          <w:szCs w:val="24"/>
          <w:lang w:val="en-GB"/>
        </w:rPr>
      </w:pPr>
      <w:r w:rsidRPr="00502E6F">
        <w:rPr>
          <w:rFonts w:ascii="Arial" w:hAnsi="Arial" w:cs="Arial"/>
          <w:b/>
          <w:bCs/>
          <w:color w:val="1F4E79" w:themeColor="accent1" w:themeShade="80"/>
          <w:sz w:val="24"/>
          <w:szCs w:val="24"/>
          <w:u w:val="single"/>
          <w:lang w:val="en-GB"/>
        </w:rPr>
        <w:t>CONFERENCE ROOM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40FB4" w:rsidRPr="000B2B46" w14:paraId="34C6AACB" w14:textId="77777777" w:rsidTr="0097175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6DAB" w14:textId="614A6353" w:rsidR="00971755" w:rsidRDefault="007020B0" w:rsidP="0007640D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 xml:space="preserve">Capacity (in </w:t>
            </w:r>
            <w:proofErr w:type="spellStart"/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squaremeters</w:t>
            </w:r>
            <w:proofErr w:type="spellEnd"/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):</w:t>
            </w:r>
          </w:p>
          <w:p w14:paraId="7DD14B7A" w14:textId="0BC1F71D" w:rsidR="007020B0" w:rsidRDefault="007020B0" w:rsidP="0007640D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Is presidential table available in the pr</w:t>
            </w:r>
            <w:r w:rsidR="00D04B2C"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i</w:t>
            </w: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ce: YES, NO</w:t>
            </w:r>
          </w:p>
          <w:p w14:paraId="55D13A63" w14:textId="6591CD14" w:rsidR="007020B0" w:rsidRDefault="007020B0" w:rsidP="0007640D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Number of tables</w:t>
            </w:r>
            <w:r w:rsidR="00931468"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 xml:space="preserve">: </w:t>
            </w:r>
          </w:p>
          <w:p w14:paraId="25755E9F" w14:textId="5E351F59" w:rsidR="00931468" w:rsidRDefault="00931468" w:rsidP="0007640D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 xml:space="preserve">Number of chairs: </w:t>
            </w:r>
          </w:p>
          <w:p w14:paraId="15FFE90E" w14:textId="4518033B" w:rsidR="007020B0" w:rsidRDefault="007020B0" w:rsidP="0007640D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 xml:space="preserve">Number of microphones available:  </w:t>
            </w:r>
          </w:p>
          <w:p w14:paraId="4540C61A" w14:textId="1471D51B" w:rsidR="00581236" w:rsidRDefault="00581236" w:rsidP="0007640D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Is sound system available? YES, NO</w:t>
            </w:r>
          </w:p>
          <w:p w14:paraId="5E200325" w14:textId="2B31DC98" w:rsidR="007020B0" w:rsidRDefault="007020B0" w:rsidP="0007640D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Is rostrum available in the price</w:t>
            </w:r>
            <w:r w:rsidR="00D04B2C"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?</w:t>
            </w: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: YES, NO</w:t>
            </w:r>
          </w:p>
          <w:p w14:paraId="04D1D4CC" w14:textId="2D980F2A" w:rsidR="00181399" w:rsidRDefault="00502E6F" w:rsidP="0007640D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Is wi-fi included in the pr</w:t>
            </w:r>
            <w:r w:rsidR="00D04B2C"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i</w:t>
            </w: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ce</w:t>
            </w:r>
            <w:r w:rsidR="00D04B2C"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?</w:t>
            </w: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: YES, NO</w:t>
            </w:r>
          </w:p>
          <w:p w14:paraId="3F763471" w14:textId="77349B8C" w:rsidR="00502E6F" w:rsidRPr="000A01A9" w:rsidRDefault="007020B0" w:rsidP="0007640D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 xml:space="preserve">Please provide the link to the pictures of the conference room: </w:t>
            </w:r>
          </w:p>
        </w:tc>
      </w:tr>
    </w:tbl>
    <w:p w14:paraId="4D7E664C" w14:textId="77777777" w:rsidR="000B5C0E" w:rsidRPr="000A01A9" w:rsidRDefault="000B5C0E">
      <w:pPr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313882CC" w14:textId="77777777" w:rsidR="008A391E" w:rsidRDefault="008A391E" w:rsidP="00343C08">
      <w:pPr>
        <w:widowControl w:val="0"/>
        <w:tabs>
          <w:tab w:val="left" w:pos="76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</w:p>
    <w:p w14:paraId="47DDA531" w14:textId="77777777" w:rsidR="008A391E" w:rsidRDefault="008A391E" w:rsidP="00343C08">
      <w:pPr>
        <w:widowControl w:val="0"/>
        <w:tabs>
          <w:tab w:val="left" w:pos="76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</w:p>
    <w:p w14:paraId="18F81D84" w14:textId="77777777" w:rsidR="008A391E" w:rsidRDefault="008A391E" w:rsidP="00343C08">
      <w:pPr>
        <w:widowControl w:val="0"/>
        <w:tabs>
          <w:tab w:val="left" w:pos="76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</w:p>
    <w:p w14:paraId="341BB95B" w14:textId="77777777" w:rsidR="008A391E" w:rsidRDefault="008A391E" w:rsidP="00343C08">
      <w:pPr>
        <w:widowControl w:val="0"/>
        <w:tabs>
          <w:tab w:val="left" w:pos="76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</w:p>
    <w:p w14:paraId="4B365A3A" w14:textId="77777777" w:rsidR="008A391E" w:rsidRDefault="008A391E" w:rsidP="00343C08">
      <w:pPr>
        <w:widowControl w:val="0"/>
        <w:tabs>
          <w:tab w:val="left" w:pos="76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</w:p>
    <w:p w14:paraId="796B0F1B" w14:textId="384046B1" w:rsidR="008A391E" w:rsidRDefault="008A391E" w:rsidP="00343C08">
      <w:pPr>
        <w:widowControl w:val="0"/>
        <w:tabs>
          <w:tab w:val="left" w:pos="76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</w:p>
    <w:p w14:paraId="14E4BF75" w14:textId="2691A61A" w:rsidR="004611B8" w:rsidRDefault="004611B8" w:rsidP="00343C08">
      <w:pPr>
        <w:widowControl w:val="0"/>
        <w:tabs>
          <w:tab w:val="left" w:pos="76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</w:p>
    <w:p w14:paraId="3C9DE892" w14:textId="10EFFA90" w:rsidR="004611B8" w:rsidRDefault="004611B8" w:rsidP="00343C08">
      <w:pPr>
        <w:widowControl w:val="0"/>
        <w:tabs>
          <w:tab w:val="left" w:pos="76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</w:p>
    <w:p w14:paraId="04B30FAC" w14:textId="77777777" w:rsidR="008A391E" w:rsidRDefault="008A391E" w:rsidP="00343C08">
      <w:pPr>
        <w:widowControl w:val="0"/>
        <w:tabs>
          <w:tab w:val="left" w:pos="76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</w:p>
    <w:p w14:paraId="4343FA19" w14:textId="77777777" w:rsidR="008A391E" w:rsidRDefault="008A391E" w:rsidP="00343C08">
      <w:pPr>
        <w:widowControl w:val="0"/>
        <w:tabs>
          <w:tab w:val="left" w:pos="76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</w:p>
    <w:p w14:paraId="60B041C0" w14:textId="6AB940C6" w:rsidR="001F51A8" w:rsidRPr="00E9736B" w:rsidRDefault="001F51A8" w:rsidP="008A391E">
      <w:pPr>
        <w:widowControl w:val="0"/>
        <w:tabs>
          <w:tab w:val="left" w:pos="76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1F4E79" w:themeColor="accent1" w:themeShade="80"/>
          <w:sz w:val="24"/>
          <w:szCs w:val="24"/>
          <w:lang w:val="en-US"/>
        </w:rPr>
      </w:pPr>
      <w:r w:rsidRPr="00E9736B">
        <w:rPr>
          <w:rFonts w:ascii="Arial" w:hAnsi="Arial" w:cs="Arial"/>
          <w:b/>
          <w:bCs/>
          <w:color w:val="1F4E79" w:themeColor="accent1" w:themeShade="80"/>
          <w:sz w:val="24"/>
          <w:szCs w:val="24"/>
          <w:lang w:val="en-GB"/>
        </w:rPr>
        <w:t>TRANSPORTATION</w:t>
      </w:r>
      <w:r w:rsidR="00DE3BC9" w:rsidRPr="00E9736B">
        <w:rPr>
          <w:rFonts w:ascii="Arial" w:hAnsi="Arial" w:cs="Arial"/>
          <w:b/>
          <w:bCs/>
          <w:color w:val="1F4E79" w:themeColor="accent1" w:themeShade="80"/>
          <w:sz w:val="24"/>
          <w:szCs w:val="24"/>
          <w:highlight w:val="darkGray"/>
          <w:lang w:val="en-GB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6047" w:rsidRPr="000B2B46" w14:paraId="659710C2" w14:textId="77777777" w:rsidTr="00296047">
        <w:tc>
          <w:tcPr>
            <w:tcW w:w="9062" w:type="dxa"/>
          </w:tcPr>
          <w:p w14:paraId="63BE24FA" w14:textId="6377B412" w:rsidR="008A391E" w:rsidRPr="000A01A9" w:rsidRDefault="008A391E" w:rsidP="008A391E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  <w:r w:rsidRPr="000A01A9"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Closest international airport:</w:t>
            </w:r>
          </w:p>
          <w:p w14:paraId="109D8089" w14:textId="77777777" w:rsidR="008A391E" w:rsidRPr="000A01A9" w:rsidRDefault="008A391E" w:rsidP="008A391E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  <w:r w:rsidRPr="000A01A9"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Distance from the hosting city (in km):</w:t>
            </w:r>
          </w:p>
          <w:p w14:paraId="0558C8F6" w14:textId="56F81B23" w:rsidR="008A391E" w:rsidRDefault="008A391E" w:rsidP="008A391E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  <w:r w:rsidRPr="000A01A9"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Transfer options (by bus, by train, by shuttle):</w:t>
            </w:r>
            <w:r w:rsidR="007611DD"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 xml:space="preserve"> </w:t>
            </w:r>
          </w:p>
          <w:p w14:paraId="41333C24" w14:textId="5706A78B" w:rsidR="00B50A36" w:rsidRPr="000A01A9" w:rsidRDefault="007611DD" w:rsidP="002758BB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 xml:space="preserve">Price for the transfer from the airport and back in EUR: </w:t>
            </w:r>
          </w:p>
        </w:tc>
      </w:tr>
    </w:tbl>
    <w:p w14:paraId="57997A14" w14:textId="0FC03006" w:rsidR="00246155" w:rsidRDefault="00246155">
      <w:pPr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3B81CA52" w14:textId="77777777" w:rsidR="004611B8" w:rsidRPr="000A01A9" w:rsidRDefault="004611B8">
      <w:pPr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35ED4448" w14:textId="635F3F61" w:rsidR="001F51A8" w:rsidRDefault="009C3999" w:rsidP="0095345F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  <w:r w:rsidRPr="00E9736B">
        <w:rPr>
          <w:rFonts w:ascii="Arial" w:hAnsi="Arial" w:cs="Arial"/>
          <w:b/>
          <w:bCs/>
          <w:noProof/>
          <w:color w:val="1F4E79" w:themeColor="accent1" w:themeShade="80"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5198BC" wp14:editId="5296AC9D">
                <wp:simplePos x="0" y="0"/>
                <wp:positionH relativeFrom="column">
                  <wp:posOffset>24130</wp:posOffset>
                </wp:positionH>
                <wp:positionV relativeFrom="paragraph">
                  <wp:posOffset>361314</wp:posOffset>
                </wp:positionV>
                <wp:extent cx="5705475" cy="2257425"/>
                <wp:effectExtent l="0" t="0" r="28575" b="2857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BAD99" w14:textId="0438D6CA" w:rsidR="009C3999" w:rsidRPr="000A01A9" w:rsidRDefault="009C3999" w:rsidP="009C3999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>Name of the hotel</w:t>
                            </w:r>
                            <w:r w:rsidRPr="000A01A9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</w:p>
                          <w:p w14:paraId="66BF873E" w14:textId="5EB9B04A" w:rsidR="009C3999" w:rsidRPr="000A01A9" w:rsidRDefault="00E20995" w:rsidP="009C3999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>P</w:t>
                            </w:r>
                            <w:r w:rsidR="009C3999" w:rsidRPr="000A01A9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 xml:space="preserve">rice </w:t>
                            </w: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>for the single room</w:t>
                            </w:r>
                            <w:r w:rsidR="009C3999" w:rsidRPr="000A01A9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</w:p>
                          <w:p w14:paraId="4A664626" w14:textId="35565C68" w:rsidR="00E20995" w:rsidRDefault="00E20995" w:rsidP="00E20995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>P</w:t>
                            </w:r>
                            <w:r w:rsidRPr="000A01A9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 xml:space="preserve">rice </w:t>
                            </w: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>for the double room</w:t>
                            </w:r>
                            <w:r w:rsidRPr="000A01A9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</w:p>
                          <w:p w14:paraId="4D23E49C" w14:textId="750624E9" w:rsidR="000F4EF3" w:rsidRDefault="000F4EF3" w:rsidP="00E20995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>Is breakfast included in the price?: YES, NO</w:t>
                            </w:r>
                          </w:p>
                          <w:p w14:paraId="359BC522" w14:textId="2A607BBD" w:rsidR="0046381A" w:rsidRPr="000A01A9" w:rsidRDefault="0046381A" w:rsidP="00E20995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 xml:space="preserve">Link to the hotel: </w:t>
                            </w:r>
                          </w:p>
                          <w:p w14:paraId="61E20860" w14:textId="1F372BAD" w:rsidR="004611B8" w:rsidRPr="009C3999" w:rsidRDefault="004611B8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198B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9pt;margin-top:28.45pt;width:449.25pt;height:17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">
                <v:textbox>
                  <w:txbxContent>
                    <w:p w14:paraId="1F7BAD99" w14:textId="0438D6CA" w:rsidR="009C3999" w:rsidRPr="000A01A9" w:rsidRDefault="009C3999" w:rsidP="009C3999">
                      <w:pPr>
                        <w:spacing w:after="240" w:line="360" w:lineRule="auto"/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>Name of the hotel</w:t>
                      </w:r>
                      <w:r w:rsidRPr="000A01A9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>:</w:t>
                      </w:r>
                    </w:p>
                    <w:p w14:paraId="66BF873E" w14:textId="5EB9B04A" w:rsidR="009C3999" w:rsidRPr="000A01A9" w:rsidRDefault="00E20995" w:rsidP="009C3999">
                      <w:pPr>
                        <w:spacing w:after="240" w:line="360" w:lineRule="auto"/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>P</w:t>
                      </w:r>
                      <w:r w:rsidR="009C3999" w:rsidRPr="000A01A9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 xml:space="preserve">rice </w:t>
                      </w:r>
                      <w:r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>for the single room</w:t>
                      </w:r>
                      <w:r w:rsidR="009C3999" w:rsidRPr="000A01A9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>:</w:t>
                      </w:r>
                    </w:p>
                    <w:p w14:paraId="4A664626" w14:textId="35565C68" w:rsidR="00E20995" w:rsidRDefault="00E20995" w:rsidP="00E20995">
                      <w:pPr>
                        <w:spacing w:after="240" w:line="360" w:lineRule="auto"/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>P</w:t>
                      </w:r>
                      <w:r w:rsidRPr="000A01A9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 xml:space="preserve">rice </w:t>
                      </w:r>
                      <w:r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>for the double room</w:t>
                      </w:r>
                      <w:r w:rsidRPr="000A01A9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>:</w:t>
                      </w:r>
                    </w:p>
                    <w:p w14:paraId="4D23E49C" w14:textId="750624E9" w:rsidR="000F4EF3" w:rsidRDefault="000F4EF3" w:rsidP="00E20995">
                      <w:pPr>
                        <w:spacing w:after="240" w:line="360" w:lineRule="auto"/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>Is breakfast included in the price?: YES, NO</w:t>
                      </w:r>
                    </w:p>
                    <w:p w14:paraId="359BC522" w14:textId="2A607BBD" w:rsidR="0046381A" w:rsidRPr="000A01A9" w:rsidRDefault="0046381A" w:rsidP="00E20995">
                      <w:pPr>
                        <w:spacing w:after="240" w:line="360" w:lineRule="auto"/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 xml:space="preserve">Link to the hotel: </w:t>
                      </w:r>
                    </w:p>
                    <w:p w14:paraId="61E20860" w14:textId="1F372BAD" w:rsidR="004611B8" w:rsidRPr="009C3999" w:rsidRDefault="004611B8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51A8" w:rsidRPr="00E9736B">
        <w:rPr>
          <w:rFonts w:ascii="Arial" w:hAnsi="Arial" w:cs="Arial"/>
          <w:b/>
          <w:bCs/>
          <w:color w:val="1F4E79" w:themeColor="accent1" w:themeShade="80"/>
          <w:sz w:val="24"/>
          <w:szCs w:val="24"/>
          <w:lang w:val="en-GB"/>
        </w:rPr>
        <w:t>ACCOMMODATION</w:t>
      </w:r>
    </w:p>
    <w:p w14:paraId="207CEEAB" w14:textId="3442024E" w:rsidR="004611B8" w:rsidRDefault="004611B8" w:rsidP="0095345F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</w:p>
    <w:p w14:paraId="265DC9DC" w14:textId="66292556" w:rsidR="004611B8" w:rsidRDefault="004611B8" w:rsidP="0095345F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</w:p>
    <w:p w14:paraId="1B2D7067" w14:textId="77777777" w:rsidR="004611B8" w:rsidRDefault="004611B8" w:rsidP="0095345F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</w:p>
    <w:p w14:paraId="31D58D65" w14:textId="01BFA1C0" w:rsidR="004611B8" w:rsidRPr="0095345F" w:rsidRDefault="004611B8" w:rsidP="0095345F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</w:p>
    <w:p w14:paraId="1669C89A" w14:textId="690AEFE3" w:rsidR="003B2267" w:rsidRDefault="003B2267">
      <w:pPr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63A1D412" w14:textId="52519300" w:rsidR="00E9736B" w:rsidRPr="00E9736B" w:rsidRDefault="00E9736B" w:rsidP="00E9736B">
      <w:pPr>
        <w:rPr>
          <w:rFonts w:ascii="Arial" w:hAnsi="Arial" w:cs="Arial"/>
          <w:sz w:val="24"/>
          <w:szCs w:val="24"/>
          <w:lang w:val="en-GB"/>
        </w:rPr>
      </w:pPr>
    </w:p>
    <w:p w14:paraId="1E814663" w14:textId="60760035" w:rsidR="00E9736B" w:rsidRDefault="00E9736B" w:rsidP="00E9736B">
      <w:pPr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29F2CC98" w14:textId="629FA6CD" w:rsidR="00E9736B" w:rsidRDefault="00E9736B" w:rsidP="00E9736B">
      <w:pPr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21CF0088" w14:textId="4B01F294" w:rsidR="00E9736B" w:rsidRDefault="008E4849" w:rsidP="00E9736B">
      <w:pPr>
        <w:rPr>
          <w:rFonts w:ascii="Arial" w:hAnsi="Arial" w:cs="Arial"/>
          <w:b/>
          <w:bCs/>
          <w:color w:val="1F4E79" w:themeColor="accent1" w:themeShade="8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1F4E79" w:themeColor="accent1" w:themeShade="80"/>
          <w:sz w:val="24"/>
          <w:szCs w:val="24"/>
          <w:lang w:val="en-GB"/>
        </w:rPr>
        <w:t>MEALS</w:t>
      </w:r>
    </w:p>
    <w:p w14:paraId="4A35DE5C" w14:textId="0255A5F6" w:rsidR="00CA51A2" w:rsidRDefault="00CA51A2" w:rsidP="00E9736B">
      <w:pPr>
        <w:rPr>
          <w:rFonts w:ascii="Arial" w:hAnsi="Arial" w:cs="Arial"/>
          <w:b/>
          <w:bCs/>
          <w:color w:val="1F4E79" w:themeColor="accent1" w:themeShade="80"/>
          <w:sz w:val="24"/>
          <w:szCs w:val="24"/>
          <w:lang w:val="en-GB"/>
        </w:rPr>
      </w:pPr>
      <w:r w:rsidRPr="00E9736B">
        <w:rPr>
          <w:rFonts w:ascii="Arial" w:hAnsi="Arial" w:cs="Arial"/>
          <w:b/>
          <w:bCs/>
          <w:noProof/>
          <w:color w:val="1F4E79" w:themeColor="accent1" w:themeShade="80"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B3D1424" wp14:editId="16C92054">
                <wp:simplePos x="0" y="0"/>
                <wp:positionH relativeFrom="column">
                  <wp:posOffset>-4445</wp:posOffset>
                </wp:positionH>
                <wp:positionV relativeFrom="paragraph">
                  <wp:posOffset>153671</wp:posOffset>
                </wp:positionV>
                <wp:extent cx="5705475" cy="895350"/>
                <wp:effectExtent l="0" t="0" r="28575" b="1905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46845" w14:textId="22C2EB31" w:rsidR="00CA51A2" w:rsidRDefault="00CA51A2" w:rsidP="00CA51A2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>P</w:t>
                            </w:r>
                            <w:r w:rsidRPr="000A01A9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 xml:space="preserve">rice </w:t>
                            </w: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>for lunch per person</w:t>
                            </w:r>
                            <w:r w:rsidR="008E4849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 xml:space="preserve"> in EUR</w:t>
                            </w:r>
                            <w:r w:rsidRPr="000A01A9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</w:p>
                          <w:p w14:paraId="6571502A" w14:textId="512290D6" w:rsidR="00CA51A2" w:rsidRPr="00485D76" w:rsidRDefault="004873D2" w:rsidP="00485D76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>Price for coffee break in EUR: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D142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.35pt;margin-top:12.1pt;width:449.25pt;height:70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">
                <v:textbox>
                  <w:txbxContent>
                    <w:p w14:paraId="48946845" w14:textId="22C2EB31" w:rsidR="00CA51A2" w:rsidRDefault="00CA51A2" w:rsidP="00CA51A2">
                      <w:pPr>
                        <w:spacing w:after="240" w:line="360" w:lineRule="auto"/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>P</w:t>
                      </w:r>
                      <w:r w:rsidRPr="000A01A9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 xml:space="preserve">rice </w:t>
                      </w:r>
                      <w:r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>for lunch per person</w:t>
                      </w:r>
                      <w:r w:rsidR="008E4849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 xml:space="preserve"> in EUR</w:t>
                      </w:r>
                      <w:r w:rsidRPr="000A01A9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>:</w:t>
                      </w:r>
                    </w:p>
                    <w:p w14:paraId="6571502A" w14:textId="512290D6" w:rsidR="00CA51A2" w:rsidRPr="00485D76" w:rsidRDefault="004873D2" w:rsidP="00485D76">
                      <w:pPr>
                        <w:spacing w:after="240" w:line="360" w:lineRule="auto"/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>Price for coffee break in EUR:</w:t>
                      </w:r>
                    </w:p>
                  </w:txbxContent>
                </v:textbox>
              </v:shape>
            </w:pict>
          </mc:Fallback>
        </mc:AlternateContent>
      </w:r>
    </w:p>
    <w:p w14:paraId="163DDD73" w14:textId="406F2119" w:rsidR="00CA51A2" w:rsidRPr="00E9736B" w:rsidRDefault="00CA51A2" w:rsidP="00E9736B">
      <w:pPr>
        <w:rPr>
          <w:rFonts w:ascii="Arial" w:hAnsi="Arial" w:cs="Arial"/>
          <w:sz w:val="24"/>
          <w:szCs w:val="24"/>
          <w:lang w:val="en-GB"/>
        </w:rPr>
      </w:pPr>
    </w:p>
    <w:sectPr w:rsidR="00CA51A2" w:rsidRPr="00E9736B" w:rsidSect="003B226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DA31" w14:textId="77777777" w:rsidR="003D48CE" w:rsidRDefault="003D48CE" w:rsidP="007E3BDC">
      <w:pPr>
        <w:spacing w:after="0" w:line="240" w:lineRule="auto"/>
      </w:pPr>
      <w:r>
        <w:separator/>
      </w:r>
    </w:p>
  </w:endnote>
  <w:endnote w:type="continuationSeparator" w:id="0">
    <w:p w14:paraId="17091F36" w14:textId="77777777" w:rsidR="003D48CE" w:rsidRDefault="003D48CE" w:rsidP="007E3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732160"/>
      <w:docPartObj>
        <w:docPartGallery w:val="Page Numbers (Bottom of Page)"/>
        <w:docPartUnique/>
      </w:docPartObj>
    </w:sdtPr>
    <w:sdtEndPr/>
    <w:sdtContent>
      <w:p w14:paraId="59B09493" w14:textId="77777777" w:rsidR="007E3BDC" w:rsidRDefault="00E41674">
        <w:pPr>
          <w:pStyle w:val="Stopka"/>
          <w:jc w:val="center"/>
        </w:pPr>
        <w:r>
          <w:fldChar w:fldCharType="begin"/>
        </w:r>
        <w:r w:rsidR="007E3BDC">
          <w:instrText>PAGE   \* MERGEFORMAT</w:instrText>
        </w:r>
        <w:r>
          <w:fldChar w:fldCharType="separate"/>
        </w:r>
        <w:r w:rsidR="00A15BE4" w:rsidRPr="00A15BE4">
          <w:rPr>
            <w:noProof/>
            <w:lang w:val="fr-FR"/>
          </w:rPr>
          <w:t>6</w:t>
        </w:r>
        <w:r>
          <w:fldChar w:fldCharType="end"/>
        </w:r>
      </w:p>
    </w:sdtContent>
  </w:sdt>
  <w:p w14:paraId="6640AB15" w14:textId="77777777" w:rsidR="007E3BDC" w:rsidRDefault="007E3B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FB042" w14:textId="77777777" w:rsidR="003D48CE" w:rsidRDefault="003D48CE" w:rsidP="007E3BDC">
      <w:pPr>
        <w:spacing w:after="0" w:line="240" w:lineRule="auto"/>
      </w:pPr>
      <w:r>
        <w:separator/>
      </w:r>
    </w:p>
  </w:footnote>
  <w:footnote w:type="continuationSeparator" w:id="0">
    <w:p w14:paraId="70B53179" w14:textId="77777777" w:rsidR="003D48CE" w:rsidRDefault="003D48CE" w:rsidP="007E3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0EA3" w14:textId="77777777" w:rsidR="003B2267" w:rsidRPr="003B2267" w:rsidRDefault="00BF26C7" w:rsidP="00BF26C7">
    <w:pPr>
      <w:pStyle w:val="Nagwek"/>
      <w:jc w:val="right"/>
      <w:rPr>
        <w:lang w:val="en-GB"/>
      </w:rPr>
    </w:pPr>
    <w:r>
      <w:rPr>
        <w:rFonts w:ascii="Arial" w:hAnsi="Arial" w:cs="Arial"/>
        <w:noProof/>
        <w:color w:val="222A35" w:themeColor="text2" w:themeShade="80"/>
        <w:lang w:val="pl-PL" w:eastAsia="pl-PL"/>
      </w:rPr>
      <w:drawing>
        <wp:anchor distT="0" distB="0" distL="114300" distR="114300" simplePos="0" relativeHeight="251658240" behindDoc="0" locked="0" layoutInCell="1" allowOverlap="1" wp14:anchorId="71E355A0" wp14:editId="3882F3F5">
          <wp:simplePos x="0" y="0"/>
          <wp:positionH relativeFrom="margin">
            <wp:posOffset>-123907</wp:posOffset>
          </wp:positionH>
          <wp:positionV relativeFrom="paragraph">
            <wp:posOffset>-241935</wp:posOffset>
          </wp:positionV>
          <wp:extent cx="685800" cy="686241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EF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6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2267">
      <w:rPr>
        <w:rFonts w:ascii="Arial" w:hAnsi="Arial" w:cs="Arial"/>
        <w:color w:val="222A35" w:themeColor="text2" w:themeShade="80"/>
        <w:lang w:val="en-GB"/>
      </w:rPr>
      <w:t xml:space="preserve">                                </w:t>
    </w:r>
    <w:r>
      <w:rPr>
        <w:rFonts w:ascii="Arial" w:hAnsi="Arial" w:cs="Arial"/>
        <w:color w:val="222A35" w:themeColor="text2" w:themeShade="80"/>
        <w:lang w:val="en-GB"/>
      </w:rPr>
      <w:t xml:space="preserve">                             EFC </w:t>
    </w:r>
    <w:r w:rsidR="003B2267">
      <w:rPr>
        <w:rFonts w:ascii="Arial" w:hAnsi="Arial" w:cs="Arial"/>
        <w:color w:val="222A35" w:themeColor="text2" w:themeShade="80"/>
        <w:lang w:val="en-GB"/>
      </w:rPr>
      <w:t>Bid ap</w:t>
    </w:r>
    <w:r>
      <w:rPr>
        <w:rFonts w:ascii="Arial" w:hAnsi="Arial" w:cs="Arial"/>
        <w:color w:val="222A35" w:themeColor="text2" w:themeShade="80"/>
        <w:lang w:val="en-GB"/>
      </w:rPr>
      <w:t>plication form</w:t>
    </w:r>
  </w:p>
  <w:p w14:paraId="49E26838" w14:textId="77777777" w:rsidR="003B2267" w:rsidRPr="003B2267" w:rsidRDefault="003B2267" w:rsidP="00BF26C7">
    <w:pPr>
      <w:pStyle w:val="Nagwek"/>
      <w:jc w:val="righ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1D5"/>
    <w:multiLevelType w:val="hybridMultilevel"/>
    <w:tmpl w:val="25F0D3A6"/>
    <w:lvl w:ilvl="0" w:tplc="F89634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5901F8"/>
    <w:multiLevelType w:val="hybridMultilevel"/>
    <w:tmpl w:val="45BEEF4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F5603"/>
    <w:multiLevelType w:val="hybridMultilevel"/>
    <w:tmpl w:val="D3CCB944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B6CE4"/>
    <w:multiLevelType w:val="hybridMultilevel"/>
    <w:tmpl w:val="F116701E"/>
    <w:lvl w:ilvl="0" w:tplc="53264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861DBD"/>
    <w:multiLevelType w:val="hybridMultilevel"/>
    <w:tmpl w:val="01AA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65356"/>
    <w:multiLevelType w:val="hybridMultilevel"/>
    <w:tmpl w:val="73A60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C5AE1"/>
    <w:multiLevelType w:val="hybridMultilevel"/>
    <w:tmpl w:val="F116701E"/>
    <w:lvl w:ilvl="0" w:tplc="53264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A95E9C"/>
    <w:multiLevelType w:val="hybridMultilevel"/>
    <w:tmpl w:val="B3C2AAD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37521"/>
    <w:multiLevelType w:val="hybridMultilevel"/>
    <w:tmpl w:val="67D24756"/>
    <w:lvl w:ilvl="0" w:tplc="10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F96D98"/>
    <w:multiLevelType w:val="hybridMultilevel"/>
    <w:tmpl w:val="59EABE46"/>
    <w:lvl w:ilvl="0" w:tplc="41280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234ABF"/>
    <w:multiLevelType w:val="hybridMultilevel"/>
    <w:tmpl w:val="F5CAED22"/>
    <w:lvl w:ilvl="0" w:tplc="DEBC7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55A6B"/>
    <w:multiLevelType w:val="hybridMultilevel"/>
    <w:tmpl w:val="35DCC606"/>
    <w:lvl w:ilvl="0" w:tplc="72D60F2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27263"/>
    <w:multiLevelType w:val="hybridMultilevel"/>
    <w:tmpl w:val="0C628B7E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37737"/>
    <w:multiLevelType w:val="hybridMultilevel"/>
    <w:tmpl w:val="77BCC634"/>
    <w:lvl w:ilvl="0" w:tplc="10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9C6084"/>
    <w:multiLevelType w:val="multilevel"/>
    <w:tmpl w:val="ACF824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73E4577"/>
    <w:multiLevelType w:val="hybridMultilevel"/>
    <w:tmpl w:val="B28AD10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54401"/>
    <w:multiLevelType w:val="hybridMultilevel"/>
    <w:tmpl w:val="50DC6B8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15498">
    <w:abstractNumId w:val="7"/>
  </w:num>
  <w:num w:numId="2" w16cid:durableId="1045325898">
    <w:abstractNumId w:val="9"/>
  </w:num>
  <w:num w:numId="3" w16cid:durableId="114183838">
    <w:abstractNumId w:val="13"/>
  </w:num>
  <w:num w:numId="4" w16cid:durableId="995112345">
    <w:abstractNumId w:val="0"/>
  </w:num>
  <w:num w:numId="5" w16cid:durableId="2132701295">
    <w:abstractNumId w:val="11"/>
  </w:num>
  <w:num w:numId="6" w16cid:durableId="1165584089">
    <w:abstractNumId w:val="1"/>
  </w:num>
  <w:num w:numId="7" w16cid:durableId="751703827">
    <w:abstractNumId w:val="8"/>
  </w:num>
  <w:num w:numId="8" w16cid:durableId="683943124">
    <w:abstractNumId w:val="15"/>
  </w:num>
  <w:num w:numId="9" w16cid:durableId="902444167">
    <w:abstractNumId w:val="6"/>
  </w:num>
  <w:num w:numId="10" w16cid:durableId="250510919">
    <w:abstractNumId w:val="12"/>
  </w:num>
  <w:num w:numId="11" w16cid:durableId="919755145">
    <w:abstractNumId w:val="2"/>
  </w:num>
  <w:num w:numId="12" w16cid:durableId="300381866">
    <w:abstractNumId w:val="4"/>
  </w:num>
  <w:num w:numId="13" w16cid:durableId="1689214413">
    <w:abstractNumId w:val="14"/>
  </w:num>
  <w:num w:numId="14" w16cid:durableId="1541042609">
    <w:abstractNumId w:val="16"/>
  </w:num>
  <w:num w:numId="15" w16cid:durableId="762840009">
    <w:abstractNumId w:val="3"/>
  </w:num>
  <w:num w:numId="16" w16cid:durableId="1972204090">
    <w:abstractNumId w:val="5"/>
  </w:num>
  <w:num w:numId="17" w16cid:durableId="4637415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F22"/>
    <w:rsid w:val="000128B3"/>
    <w:rsid w:val="00022A51"/>
    <w:rsid w:val="000263CB"/>
    <w:rsid w:val="00030CC1"/>
    <w:rsid w:val="000318BB"/>
    <w:rsid w:val="0007640D"/>
    <w:rsid w:val="000816F7"/>
    <w:rsid w:val="000854AE"/>
    <w:rsid w:val="00094449"/>
    <w:rsid w:val="000A01A9"/>
    <w:rsid w:val="000A36D5"/>
    <w:rsid w:val="000B2B46"/>
    <w:rsid w:val="000B5C0E"/>
    <w:rsid w:val="000C4F1E"/>
    <w:rsid w:val="000D66CA"/>
    <w:rsid w:val="000E3106"/>
    <w:rsid w:val="000F4932"/>
    <w:rsid w:val="000F4EF3"/>
    <w:rsid w:val="00130D45"/>
    <w:rsid w:val="00175E9A"/>
    <w:rsid w:val="001768E0"/>
    <w:rsid w:val="00181399"/>
    <w:rsid w:val="0018167C"/>
    <w:rsid w:val="0019545C"/>
    <w:rsid w:val="001B12E7"/>
    <w:rsid w:val="001E25E0"/>
    <w:rsid w:val="001E33AE"/>
    <w:rsid w:val="001E6252"/>
    <w:rsid w:val="001F51A8"/>
    <w:rsid w:val="002039A8"/>
    <w:rsid w:val="00204613"/>
    <w:rsid w:val="00213E27"/>
    <w:rsid w:val="00214ADD"/>
    <w:rsid w:val="00222D56"/>
    <w:rsid w:val="0023679A"/>
    <w:rsid w:val="00237C16"/>
    <w:rsid w:val="00242329"/>
    <w:rsid w:val="00246155"/>
    <w:rsid w:val="00265A96"/>
    <w:rsid w:val="002712E0"/>
    <w:rsid w:val="002758BB"/>
    <w:rsid w:val="00296047"/>
    <w:rsid w:val="002A4C82"/>
    <w:rsid w:val="002A60DD"/>
    <w:rsid w:val="002B2BF9"/>
    <w:rsid w:val="002B51DD"/>
    <w:rsid w:val="002C5DC3"/>
    <w:rsid w:val="00310420"/>
    <w:rsid w:val="0031403E"/>
    <w:rsid w:val="00314B18"/>
    <w:rsid w:val="003264E0"/>
    <w:rsid w:val="00343C08"/>
    <w:rsid w:val="00391F22"/>
    <w:rsid w:val="00396FF3"/>
    <w:rsid w:val="003B2267"/>
    <w:rsid w:val="003D23D4"/>
    <w:rsid w:val="003D48CE"/>
    <w:rsid w:val="003D7AA8"/>
    <w:rsid w:val="004033C8"/>
    <w:rsid w:val="00406D3E"/>
    <w:rsid w:val="00411C0D"/>
    <w:rsid w:val="00416E4A"/>
    <w:rsid w:val="004229B2"/>
    <w:rsid w:val="0045455F"/>
    <w:rsid w:val="004611B8"/>
    <w:rsid w:val="0046381A"/>
    <w:rsid w:val="00465CA4"/>
    <w:rsid w:val="00470755"/>
    <w:rsid w:val="00485D76"/>
    <w:rsid w:val="004873D2"/>
    <w:rsid w:val="004A28D6"/>
    <w:rsid w:val="004A4E44"/>
    <w:rsid w:val="00502E6F"/>
    <w:rsid w:val="00544DC7"/>
    <w:rsid w:val="0055099F"/>
    <w:rsid w:val="00581236"/>
    <w:rsid w:val="005E4571"/>
    <w:rsid w:val="00602837"/>
    <w:rsid w:val="00615C6C"/>
    <w:rsid w:val="006301E5"/>
    <w:rsid w:val="0064620F"/>
    <w:rsid w:val="00651730"/>
    <w:rsid w:val="006526B8"/>
    <w:rsid w:val="00690B67"/>
    <w:rsid w:val="006B5C15"/>
    <w:rsid w:val="006D033B"/>
    <w:rsid w:val="006D7AEA"/>
    <w:rsid w:val="007020B0"/>
    <w:rsid w:val="00712229"/>
    <w:rsid w:val="007141FD"/>
    <w:rsid w:val="007152DE"/>
    <w:rsid w:val="007274D4"/>
    <w:rsid w:val="00733D4E"/>
    <w:rsid w:val="00740FB4"/>
    <w:rsid w:val="00741879"/>
    <w:rsid w:val="0075008B"/>
    <w:rsid w:val="007611DD"/>
    <w:rsid w:val="00777FD3"/>
    <w:rsid w:val="00780588"/>
    <w:rsid w:val="00781538"/>
    <w:rsid w:val="007A1390"/>
    <w:rsid w:val="007B7DDE"/>
    <w:rsid w:val="007C1771"/>
    <w:rsid w:val="007E3BDC"/>
    <w:rsid w:val="00802657"/>
    <w:rsid w:val="0081028B"/>
    <w:rsid w:val="00814E5B"/>
    <w:rsid w:val="00833590"/>
    <w:rsid w:val="008428FE"/>
    <w:rsid w:val="008465C1"/>
    <w:rsid w:val="00882136"/>
    <w:rsid w:val="008904A8"/>
    <w:rsid w:val="0089686C"/>
    <w:rsid w:val="00897597"/>
    <w:rsid w:val="008A391E"/>
    <w:rsid w:val="008D6C21"/>
    <w:rsid w:val="008E4849"/>
    <w:rsid w:val="0090066B"/>
    <w:rsid w:val="00903B29"/>
    <w:rsid w:val="0090567D"/>
    <w:rsid w:val="009276ED"/>
    <w:rsid w:val="00931468"/>
    <w:rsid w:val="0095345F"/>
    <w:rsid w:val="00965DE6"/>
    <w:rsid w:val="00971755"/>
    <w:rsid w:val="00971CA6"/>
    <w:rsid w:val="009A0391"/>
    <w:rsid w:val="009C3999"/>
    <w:rsid w:val="009D0AF5"/>
    <w:rsid w:val="009F7D9E"/>
    <w:rsid w:val="00A06336"/>
    <w:rsid w:val="00A15BE4"/>
    <w:rsid w:val="00A32A00"/>
    <w:rsid w:val="00A66E98"/>
    <w:rsid w:val="00A97EA8"/>
    <w:rsid w:val="00AB4E86"/>
    <w:rsid w:val="00AC600C"/>
    <w:rsid w:val="00AF049B"/>
    <w:rsid w:val="00AF3952"/>
    <w:rsid w:val="00B13030"/>
    <w:rsid w:val="00B50A36"/>
    <w:rsid w:val="00B5296C"/>
    <w:rsid w:val="00BC1A34"/>
    <w:rsid w:val="00BD50E8"/>
    <w:rsid w:val="00BF26C7"/>
    <w:rsid w:val="00C011A0"/>
    <w:rsid w:val="00C22244"/>
    <w:rsid w:val="00C4308F"/>
    <w:rsid w:val="00C63E27"/>
    <w:rsid w:val="00C92C85"/>
    <w:rsid w:val="00C94791"/>
    <w:rsid w:val="00CA51A2"/>
    <w:rsid w:val="00CA5499"/>
    <w:rsid w:val="00CC6A4B"/>
    <w:rsid w:val="00CD0C21"/>
    <w:rsid w:val="00CD30A2"/>
    <w:rsid w:val="00CE485C"/>
    <w:rsid w:val="00CF537E"/>
    <w:rsid w:val="00D04B2C"/>
    <w:rsid w:val="00D327C9"/>
    <w:rsid w:val="00D65BF8"/>
    <w:rsid w:val="00D7667A"/>
    <w:rsid w:val="00D93A79"/>
    <w:rsid w:val="00D9456D"/>
    <w:rsid w:val="00D972D2"/>
    <w:rsid w:val="00DA518A"/>
    <w:rsid w:val="00DB125A"/>
    <w:rsid w:val="00DC5E04"/>
    <w:rsid w:val="00DE0B3F"/>
    <w:rsid w:val="00DE3BC9"/>
    <w:rsid w:val="00DF640A"/>
    <w:rsid w:val="00E20995"/>
    <w:rsid w:val="00E34B58"/>
    <w:rsid w:val="00E41674"/>
    <w:rsid w:val="00E75A82"/>
    <w:rsid w:val="00E929D1"/>
    <w:rsid w:val="00E96AC0"/>
    <w:rsid w:val="00E9736B"/>
    <w:rsid w:val="00ED2C2D"/>
    <w:rsid w:val="00F01A56"/>
    <w:rsid w:val="00F07D8B"/>
    <w:rsid w:val="00F37720"/>
    <w:rsid w:val="00F63AF2"/>
    <w:rsid w:val="00F816E3"/>
    <w:rsid w:val="00F8334E"/>
    <w:rsid w:val="00F9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4D00E"/>
  <w15:docId w15:val="{DACD7908-95B2-4008-973E-8A15B948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CH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BDC"/>
  </w:style>
  <w:style w:type="paragraph" w:styleId="Nagwek1">
    <w:name w:val="heading 1"/>
    <w:basedOn w:val="Normalny"/>
    <w:next w:val="Normalny"/>
    <w:link w:val="Nagwek1Znak"/>
    <w:uiPriority w:val="9"/>
    <w:qFormat/>
    <w:rsid w:val="007E3BD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BD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3BD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B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3B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3B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3BD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3B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3B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152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3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BDC"/>
  </w:style>
  <w:style w:type="paragraph" w:styleId="Stopka">
    <w:name w:val="footer"/>
    <w:basedOn w:val="Normalny"/>
    <w:link w:val="StopkaZnak"/>
    <w:uiPriority w:val="99"/>
    <w:unhideWhenUsed/>
    <w:rsid w:val="007E3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BDC"/>
  </w:style>
  <w:style w:type="character" w:customStyle="1" w:styleId="Nagwek1Znak">
    <w:name w:val="Nagłówek 1 Znak"/>
    <w:basedOn w:val="Domylnaczcionkaakapitu"/>
    <w:link w:val="Nagwek1"/>
    <w:uiPriority w:val="9"/>
    <w:rsid w:val="007E3B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3BD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3BD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3BDC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3BD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3BD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3BDC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3BD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3BD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3BD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7E3BD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3BDC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3BD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E3BDC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E3BDC"/>
    <w:rPr>
      <w:b/>
      <w:bCs/>
    </w:rPr>
  </w:style>
  <w:style w:type="character" w:styleId="Uwydatnienie">
    <w:name w:val="Emphasis"/>
    <w:basedOn w:val="Domylnaczcionkaakapitu"/>
    <w:uiPriority w:val="20"/>
    <w:qFormat/>
    <w:rsid w:val="007E3BDC"/>
    <w:rPr>
      <w:i/>
      <w:iCs/>
    </w:rPr>
  </w:style>
  <w:style w:type="paragraph" w:styleId="Bezodstpw">
    <w:name w:val="No Spacing"/>
    <w:uiPriority w:val="1"/>
    <w:qFormat/>
    <w:rsid w:val="007E3BD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E3BD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3BDC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3BDC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3BD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7E3BDC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7E3BD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7E3BDC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E3BDC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E3BDC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3BDC"/>
    <w:pPr>
      <w:outlineLvl w:val="9"/>
    </w:pPr>
  </w:style>
  <w:style w:type="table" w:styleId="Tabela-Siatka">
    <w:name w:val="Table Grid"/>
    <w:basedOn w:val="Standardowy"/>
    <w:uiPriority w:val="39"/>
    <w:rsid w:val="0007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4E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C15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5E45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n-GB" w:eastAsia="en-GB" w:bidi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4571"/>
    <w:rPr>
      <w:rFonts w:ascii="Calibri" w:eastAsia="Calibri" w:hAnsi="Calibri" w:cs="Calibri"/>
      <w:sz w:val="18"/>
      <w:szCs w:val="18"/>
      <w:lang w:val="en-GB" w:eastAsia="en-GB" w:bidi="en-GB"/>
    </w:rPr>
  </w:style>
  <w:style w:type="table" w:styleId="Tabelasiatki1jasnaakcent1">
    <w:name w:val="Grid Table 1 Light Accent 1"/>
    <w:basedOn w:val="Standardowy"/>
    <w:uiPriority w:val="46"/>
    <w:rsid w:val="007141F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.Slupski\Desktop\EFC_bidding_form%20ver%20An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0A436-93A2-4B48-A28F-5405D870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EFC_bidding_form ver Ana.dotx</Template>
  <TotalTime>25</TotalTime>
  <Pages>3</Pages>
  <Words>114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Słupski</dc:creator>
  <cp:keywords/>
  <dc:description/>
  <cp:lastModifiedBy>Jacek Slupski</cp:lastModifiedBy>
  <cp:revision>54</cp:revision>
  <cp:lastPrinted>2016-06-23T09:20:00Z</cp:lastPrinted>
  <dcterms:created xsi:type="dcterms:W3CDTF">2022-06-18T08:51:00Z</dcterms:created>
  <dcterms:modified xsi:type="dcterms:W3CDTF">2022-06-18T14:31:00Z</dcterms:modified>
</cp:coreProperties>
</file>